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3F" w:rsidRPr="005C2A07" w:rsidRDefault="00A8273F" w:rsidP="00A8273F">
      <w:pPr>
        <w:pStyle w:val="ConsTitle"/>
        <w:widowControl/>
        <w:ind w:right="0"/>
        <w:jc w:val="center"/>
        <w:rPr>
          <w:rFonts w:cs="Arial"/>
          <w:i/>
          <w:sz w:val="24"/>
          <w:szCs w:val="24"/>
        </w:rPr>
      </w:pPr>
      <w:r w:rsidRPr="005C2A07">
        <w:rPr>
          <w:rFonts w:cs="Arial"/>
          <w:sz w:val="24"/>
          <w:szCs w:val="24"/>
        </w:rPr>
        <w:t>Российская Федерация</w:t>
      </w:r>
    </w:p>
    <w:p w:rsidR="00A8273F" w:rsidRPr="005C2A07" w:rsidRDefault="00A8273F" w:rsidP="00A8273F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 w:rsidRPr="005C2A07">
        <w:rPr>
          <w:rFonts w:cs="Arial"/>
          <w:sz w:val="24"/>
          <w:szCs w:val="24"/>
        </w:rPr>
        <w:t>СОВЕТ НАРОДНЫХ ДЕПУТАТОВ</w:t>
      </w:r>
    </w:p>
    <w:p w:rsidR="00A8273F" w:rsidRPr="005C2A07" w:rsidRDefault="00A8273F" w:rsidP="00A8273F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 w:rsidRPr="005C2A07">
        <w:rPr>
          <w:rFonts w:cs="Arial"/>
          <w:sz w:val="24"/>
          <w:szCs w:val="24"/>
        </w:rPr>
        <w:t>ПОДГОРЕНСКОГО СЕЛЬСКОГО ПОСЕЛЕНИЯ</w:t>
      </w:r>
    </w:p>
    <w:p w:rsidR="00A8273F" w:rsidRPr="005C2A07" w:rsidRDefault="00A8273F" w:rsidP="00A8273F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 w:rsidRPr="005C2A07">
        <w:rPr>
          <w:rFonts w:cs="Arial"/>
          <w:sz w:val="24"/>
          <w:szCs w:val="24"/>
        </w:rPr>
        <w:t>КАЛАЧЕЕВСКОГО МУНИЦИПАЛЬНОГО РАЙОНА</w:t>
      </w:r>
    </w:p>
    <w:p w:rsidR="00A8273F" w:rsidRPr="005C2A07" w:rsidRDefault="00A8273F" w:rsidP="00A8273F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 w:rsidRPr="005C2A07">
        <w:rPr>
          <w:rFonts w:cs="Arial"/>
          <w:sz w:val="24"/>
          <w:szCs w:val="24"/>
        </w:rPr>
        <w:t xml:space="preserve">ВОРОНЕЖСКОЙ ОБЛАСТИ </w:t>
      </w:r>
    </w:p>
    <w:p w:rsidR="00A8273F" w:rsidRPr="005C2A07" w:rsidRDefault="00A8273F" w:rsidP="00A8273F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proofErr w:type="gramStart"/>
      <w:r w:rsidRPr="005C2A07">
        <w:rPr>
          <w:rFonts w:cs="Arial"/>
          <w:sz w:val="24"/>
          <w:szCs w:val="24"/>
        </w:rPr>
        <w:t>Р</w:t>
      </w:r>
      <w:proofErr w:type="gramEnd"/>
      <w:r w:rsidRPr="005C2A07">
        <w:rPr>
          <w:rFonts w:cs="Arial"/>
          <w:sz w:val="24"/>
          <w:szCs w:val="24"/>
        </w:rPr>
        <w:t xml:space="preserve"> Е Ш Е Н И Е</w:t>
      </w:r>
    </w:p>
    <w:p w:rsidR="00A8273F" w:rsidRPr="005C2A07" w:rsidRDefault="00A8273F" w:rsidP="00A8273F">
      <w:pPr>
        <w:jc w:val="right"/>
        <w:rPr>
          <w:rFonts w:cs="Arial"/>
        </w:rPr>
      </w:pPr>
    </w:p>
    <w:p w:rsidR="00A8273F" w:rsidRPr="005C2A07" w:rsidRDefault="00A8273F" w:rsidP="00A8273F">
      <w:pPr>
        <w:tabs>
          <w:tab w:val="left" w:pos="6825"/>
        </w:tabs>
        <w:rPr>
          <w:rFonts w:cs="Arial"/>
        </w:rPr>
      </w:pPr>
      <w:r w:rsidRPr="005C2A07">
        <w:rPr>
          <w:rFonts w:cs="Arial"/>
        </w:rPr>
        <w:t>от 15 августа 2023 г.</w:t>
      </w:r>
      <w:r w:rsidRPr="005C2A07">
        <w:rPr>
          <w:rFonts w:cs="Arial"/>
        </w:rPr>
        <w:tab/>
        <w:t>№12</w:t>
      </w:r>
      <w:r w:rsidRPr="005C2A07">
        <w:rPr>
          <w:rFonts w:cs="Arial"/>
        </w:rPr>
        <w:t>9</w:t>
      </w:r>
    </w:p>
    <w:p w:rsidR="00A8273F" w:rsidRPr="005C2A07" w:rsidRDefault="00A8273F" w:rsidP="00A8273F">
      <w:pPr>
        <w:rPr>
          <w:rFonts w:cs="Arial"/>
        </w:rPr>
      </w:pPr>
      <w:r w:rsidRPr="005C2A07">
        <w:rPr>
          <w:rFonts w:cs="Arial"/>
        </w:rPr>
        <w:t>с. Подгорное</w:t>
      </w:r>
    </w:p>
    <w:p w:rsidR="00BA3971" w:rsidRPr="005C2A07" w:rsidRDefault="00BA3971" w:rsidP="00E35D91">
      <w:pPr>
        <w:ind w:firstLine="709"/>
        <w:rPr>
          <w:rFonts w:cs="Arial"/>
        </w:rPr>
      </w:pPr>
    </w:p>
    <w:p w:rsidR="00632A89" w:rsidRPr="005C2A07" w:rsidRDefault="00632A89" w:rsidP="00E35D91">
      <w:pPr>
        <w:pStyle w:val="Title"/>
        <w:ind w:firstLine="0"/>
        <w:rPr>
          <w:sz w:val="24"/>
          <w:szCs w:val="24"/>
        </w:rPr>
      </w:pPr>
      <w:r w:rsidRPr="005C2A07">
        <w:rPr>
          <w:sz w:val="24"/>
          <w:szCs w:val="24"/>
        </w:rPr>
        <w:t>Об</w:t>
      </w:r>
      <w:r w:rsidR="00E35D91" w:rsidRPr="005C2A07">
        <w:rPr>
          <w:sz w:val="24"/>
          <w:szCs w:val="24"/>
        </w:rPr>
        <w:t xml:space="preserve"> </w:t>
      </w:r>
      <w:r w:rsidRPr="005C2A07">
        <w:rPr>
          <w:sz w:val="24"/>
          <w:szCs w:val="24"/>
        </w:rPr>
        <w:t>утверждении</w:t>
      </w:r>
      <w:r w:rsidR="00E35D91" w:rsidRPr="005C2A07">
        <w:rPr>
          <w:sz w:val="24"/>
          <w:szCs w:val="24"/>
        </w:rPr>
        <w:t xml:space="preserve"> </w:t>
      </w:r>
      <w:r w:rsidRPr="005C2A07">
        <w:rPr>
          <w:sz w:val="24"/>
          <w:szCs w:val="24"/>
        </w:rPr>
        <w:t>Положения об аттестации муниципальных служащих органов местного самоуправления</w:t>
      </w:r>
      <w:r w:rsidR="00E35D91" w:rsidRPr="005C2A07">
        <w:rPr>
          <w:sz w:val="24"/>
          <w:szCs w:val="24"/>
        </w:rPr>
        <w:t xml:space="preserve"> </w:t>
      </w:r>
      <w:r w:rsidR="00A8273F" w:rsidRPr="005C2A07">
        <w:rPr>
          <w:sz w:val="24"/>
          <w:szCs w:val="24"/>
        </w:rPr>
        <w:t>Подгоренского</w:t>
      </w:r>
      <w:r w:rsidR="00E35D91" w:rsidRPr="005C2A07">
        <w:rPr>
          <w:sz w:val="24"/>
          <w:szCs w:val="24"/>
        </w:rPr>
        <w:t xml:space="preserve"> </w:t>
      </w:r>
      <w:r w:rsidR="00A824D0" w:rsidRPr="005C2A07">
        <w:rPr>
          <w:sz w:val="24"/>
          <w:szCs w:val="24"/>
        </w:rPr>
        <w:t>сельского поселения</w:t>
      </w:r>
      <w:r w:rsidR="00E35D91" w:rsidRPr="005C2A07">
        <w:rPr>
          <w:sz w:val="24"/>
          <w:szCs w:val="24"/>
        </w:rPr>
        <w:t xml:space="preserve"> </w:t>
      </w:r>
      <w:r w:rsidR="00420F1D" w:rsidRPr="005C2A07">
        <w:rPr>
          <w:sz w:val="24"/>
          <w:szCs w:val="24"/>
        </w:rPr>
        <w:t>Калачеевского</w:t>
      </w:r>
      <w:r w:rsidRPr="005C2A07">
        <w:rPr>
          <w:sz w:val="24"/>
          <w:szCs w:val="24"/>
        </w:rPr>
        <w:t xml:space="preserve"> муниципального района Воронежской области</w:t>
      </w:r>
    </w:p>
    <w:p w:rsidR="00632A89" w:rsidRPr="005C2A07" w:rsidRDefault="00632A89" w:rsidP="00E35D91">
      <w:pPr>
        <w:ind w:firstLine="709"/>
        <w:rPr>
          <w:rFonts w:cs="Arial"/>
        </w:rPr>
      </w:pPr>
    </w:p>
    <w:p w:rsidR="00632A89" w:rsidRPr="005C2A07" w:rsidRDefault="00E35D91" w:rsidP="00420F1D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632A89" w:rsidRPr="005C2A07">
        <w:rPr>
          <w:rFonts w:cs="Arial"/>
        </w:rPr>
        <w:t>В соответствии с Федеральным законом от 02.03.2007 № 25-ФЗ «О муниципальной службе в Российской Федерации», Законом Воронежской области от 28.12.2007 №175-ОЗ «О муниципально</w:t>
      </w:r>
      <w:r w:rsidR="00667DE4" w:rsidRPr="005C2A07">
        <w:rPr>
          <w:rFonts w:cs="Arial"/>
        </w:rPr>
        <w:t xml:space="preserve">й службе в Воронежской области», Уставом </w:t>
      </w:r>
      <w:r w:rsidR="00420F1D" w:rsidRPr="005C2A07">
        <w:rPr>
          <w:rFonts w:cs="Arial"/>
        </w:rPr>
        <w:t>Подгоренского</w:t>
      </w:r>
      <w:r w:rsidR="00667DE4" w:rsidRPr="005C2A07">
        <w:rPr>
          <w:rFonts w:cs="Arial"/>
        </w:rPr>
        <w:t xml:space="preserve"> сельского поселения </w:t>
      </w:r>
      <w:r w:rsidR="00420F1D" w:rsidRPr="005C2A07">
        <w:rPr>
          <w:rFonts w:cs="Arial"/>
        </w:rPr>
        <w:t>Калачеевского</w:t>
      </w:r>
      <w:r w:rsidR="00667DE4" w:rsidRPr="005C2A07">
        <w:rPr>
          <w:rFonts w:cs="Arial"/>
        </w:rPr>
        <w:t xml:space="preserve"> муниципального района Воронежской области, </w:t>
      </w:r>
      <w:r w:rsidR="00632A89" w:rsidRPr="005C2A07">
        <w:rPr>
          <w:rFonts w:cs="Arial"/>
        </w:rPr>
        <w:t xml:space="preserve">Совет народных депутатов </w:t>
      </w:r>
      <w:r w:rsidR="00420F1D" w:rsidRPr="005C2A07">
        <w:rPr>
          <w:rFonts w:cs="Arial"/>
        </w:rPr>
        <w:t>Подгоренского</w:t>
      </w:r>
      <w:r w:rsidR="00A824D0" w:rsidRPr="005C2A07">
        <w:rPr>
          <w:rFonts w:cs="Arial"/>
        </w:rPr>
        <w:t xml:space="preserve"> сельского поселения </w:t>
      </w:r>
      <w:r w:rsidR="00420F1D" w:rsidRPr="005C2A07">
        <w:rPr>
          <w:rFonts w:cs="Arial"/>
        </w:rPr>
        <w:t>Калачеевского</w:t>
      </w:r>
      <w:r w:rsidR="00632A89" w:rsidRPr="005C2A07">
        <w:rPr>
          <w:rFonts w:cs="Arial"/>
        </w:rPr>
        <w:t xml:space="preserve"> муниципального района Воронежской области</w:t>
      </w:r>
      <w:r w:rsidR="00420F1D" w:rsidRPr="005C2A07">
        <w:rPr>
          <w:rFonts w:cs="Arial"/>
        </w:rPr>
        <w:t xml:space="preserve"> </w:t>
      </w:r>
      <w:proofErr w:type="gramStart"/>
      <w:r w:rsidR="00A824D0" w:rsidRPr="005C2A07">
        <w:rPr>
          <w:rFonts w:cs="Arial"/>
        </w:rPr>
        <w:t>Р</w:t>
      </w:r>
      <w:proofErr w:type="gramEnd"/>
      <w:r w:rsidR="00A824D0" w:rsidRPr="005C2A07">
        <w:rPr>
          <w:rFonts w:cs="Arial"/>
        </w:rPr>
        <w:t xml:space="preserve"> Е Ш И Л</w:t>
      </w:r>
      <w:r w:rsidR="00632A89" w:rsidRPr="005C2A07">
        <w:rPr>
          <w:rFonts w:cs="Arial"/>
        </w:rPr>
        <w:t>:</w:t>
      </w:r>
    </w:p>
    <w:p w:rsidR="00A824D0" w:rsidRPr="005C2A07" w:rsidRDefault="00A824D0" w:rsidP="00E35D91">
      <w:pPr>
        <w:ind w:firstLine="709"/>
        <w:rPr>
          <w:rFonts w:cs="Arial"/>
        </w:rPr>
      </w:pP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1. Утвердить Положение об аттестации муниципальных служащих органов местного самоуправления </w:t>
      </w:r>
      <w:r w:rsidR="00420F1D" w:rsidRPr="005C2A07">
        <w:rPr>
          <w:rFonts w:cs="Arial"/>
        </w:rPr>
        <w:t>Подгоренского</w:t>
      </w:r>
      <w:r w:rsidRPr="005C2A07">
        <w:rPr>
          <w:rFonts w:cs="Arial"/>
        </w:rPr>
        <w:t xml:space="preserve"> сельского поселения </w:t>
      </w:r>
      <w:r w:rsidR="00420F1D" w:rsidRPr="005C2A07">
        <w:rPr>
          <w:rFonts w:cs="Arial"/>
        </w:rPr>
        <w:t>Калачеевского</w:t>
      </w:r>
      <w:r w:rsidRPr="005C2A07">
        <w:rPr>
          <w:rFonts w:cs="Arial"/>
        </w:rPr>
        <w:t xml:space="preserve"> муниципального района Воронежской области</w:t>
      </w:r>
      <w:r w:rsidR="005F7C1A" w:rsidRPr="005C2A07">
        <w:rPr>
          <w:rFonts w:cs="Arial"/>
        </w:rPr>
        <w:t>, согласно приложению</w:t>
      </w:r>
      <w:r w:rsidRPr="005C2A07">
        <w:rPr>
          <w:rFonts w:cs="Arial"/>
        </w:rPr>
        <w:t>.</w:t>
      </w:r>
    </w:p>
    <w:p w:rsidR="009B3CE1" w:rsidRPr="005C2A07" w:rsidRDefault="00537081" w:rsidP="005C3277">
      <w:pPr>
        <w:ind w:firstLine="709"/>
        <w:rPr>
          <w:rFonts w:cs="Arial"/>
        </w:rPr>
      </w:pPr>
      <w:r w:rsidRPr="005C2A07">
        <w:rPr>
          <w:rFonts w:cs="Arial"/>
        </w:rPr>
        <w:t>2. П</w:t>
      </w:r>
      <w:r w:rsidR="00A824D0" w:rsidRPr="005C2A07">
        <w:rPr>
          <w:rFonts w:cs="Arial"/>
        </w:rPr>
        <w:t xml:space="preserve">ризнать утратившим силу решение Совета народных депутатов </w:t>
      </w:r>
      <w:r w:rsidR="00420F1D" w:rsidRPr="005C2A07">
        <w:rPr>
          <w:rFonts w:cs="Arial"/>
        </w:rPr>
        <w:t>Подгоренского</w:t>
      </w:r>
      <w:r w:rsidR="00A824D0" w:rsidRPr="005C2A07">
        <w:rPr>
          <w:rFonts w:cs="Arial"/>
        </w:rPr>
        <w:t xml:space="preserve"> сельского поселения </w:t>
      </w:r>
      <w:r w:rsidR="00420F1D" w:rsidRPr="005C2A07">
        <w:rPr>
          <w:rFonts w:cs="Arial"/>
        </w:rPr>
        <w:t>Калачеевского</w:t>
      </w:r>
      <w:r w:rsidR="00667DE4" w:rsidRPr="005C2A07">
        <w:rPr>
          <w:rFonts w:cs="Arial"/>
        </w:rPr>
        <w:t xml:space="preserve"> муниципального района Воронежской области </w:t>
      </w:r>
      <w:r w:rsidR="00A824D0" w:rsidRPr="005C2A07">
        <w:rPr>
          <w:rFonts w:cs="Arial"/>
        </w:rPr>
        <w:t xml:space="preserve">от </w:t>
      </w:r>
      <w:r w:rsidR="005C3277" w:rsidRPr="005C2A07">
        <w:rPr>
          <w:rFonts w:cs="Arial"/>
        </w:rPr>
        <w:t>24</w:t>
      </w:r>
      <w:r w:rsidR="00A824D0" w:rsidRPr="005C2A07">
        <w:rPr>
          <w:rFonts w:cs="Arial"/>
        </w:rPr>
        <w:t>.1</w:t>
      </w:r>
      <w:r w:rsidR="005C3277" w:rsidRPr="005C2A07">
        <w:rPr>
          <w:rFonts w:cs="Arial"/>
        </w:rPr>
        <w:t>0</w:t>
      </w:r>
      <w:r w:rsidR="00A824D0" w:rsidRPr="005C2A07">
        <w:rPr>
          <w:rFonts w:cs="Arial"/>
        </w:rPr>
        <w:t>.20</w:t>
      </w:r>
      <w:r w:rsidR="005C3277" w:rsidRPr="005C2A07">
        <w:rPr>
          <w:rFonts w:cs="Arial"/>
        </w:rPr>
        <w:t>0</w:t>
      </w:r>
      <w:r w:rsidR="00A824D0" w:rsidRPr="005C2A07">
        <w:rPr>
          <w:rFonts w:cs="Arial"/>
        </w:rPr>
        <w:t xml:space="preserve">8 </w:t>
      </w:r>
      <w:r w:rsidR="00667DE4" w:rsidRPr="005C2A07">
        <w:rPr>
          <w:rFonts w:cs="Arial"/>
        </w:rPr>
        <w:t xml:space="preserve">№ </w:t>
      </w:r>
      <w:r w:rsidR="005C3277" w:rsidRPr="005C2A07">
        <w:rPr>
          <w:rFonts w:cs="Arial"/>
        </w:rPr>
        <w:t>26</w:t>
      </w:r>
      <w:r w:rsidR="00A824D0" w:rsidRPr="005C2A07">
        <w:rPr>
          <w:rFonts w:cs="Arial"/>
        </w:rPr>
        <w:t xml:space="preserve"> «</w:t>
      </w:r>
      <w:r w:rsidR="00667DE4" w:rsidRPr="005C2A07">
        <w:rPr>
          <w:rFonts w:cs="Arial"/>
        </w:rPr>
        <w:t>Об</w:t>
      </w:r>
      <w:r w:rsidR="00E35D91" w:rsidRPr="005C2A07">
        <w:rPr>
          <w:rFonts w:cs="Arial"/>
        </w:rPr>
        <w:t xml:space="preserve"> </w:t>
      </w:r>
      <w:r w:rsidR="00667DE4" w:rsidRPr="005C2A07">
        <w:rPr>
          <w:rFonts w:cs="Arial"/>
        </w:rPr>
        <w:t>утверждении Положения о</w:t>
      </w:r>
      <w:r w:rsidR="005C3277" w:rsidRPr="005C2A07">
        <w:rPr>
          <w:rFonts w:cs="Arial"/>
        </w:rPr>
        <w:t xml:space="preserve"> порядке проведения аттестации муниципальных служащих администрации</w:t>
      </w:r>
      <w:r w:rsidR="00667DE4" w:rsidRPr="005C2A07">
        <w:rPr>
          <w:rFonts w:cs="Arial"/>
        </w:rPr>
        <w:t xml:space="preserve"> </w:t>
      </w:r>
      <w:r w:rsidR="00420F1D" w:rsidRPr="005C2A07">
        <w:rPr>
          <w:rFonts w:cs="Arial"/>
        </w:rPr>
        <w:t>Подгоренского</w:t>
      </w:r>
      <w:r w:rsidR="00667DE4" w:rsidRPr="005C2A07">
        <w:rPr>
          <w:rFonts w:cs="Arial"/>
        </w:rPr>
        <w:t xml:space="preserve"> сельского поселения </w:t>
      </w:r>
      <w:r w:rsidR="00420F1D" w:rsidRPr="005C2A07">
        <w:rPr>
          <w:rFonts w:cs="Arial"/>
        </w:rPr>
        <w:t>Калачеевского</w:t>
      </w:r>
      <w:r w:rsidR="00667DE4" w:rsidRPr="005C2A07">
        <w:rPr>
          <w:rFonts w:cs="Arial"/>
        </w:rPr>
        <w:t xml:space="preserve"> муниципального района </w:t>
      </w:r>
      <w:r w:rsidR="005C3277" w:rsidRPr="005C2A07">
        <w:rPr>
          <w:rFonts w:cs="Arial"/>
        </w:rPr>
        <w:t>Воронежской области».</w:t>
      </w:r>
    </w:p>
    <w:p w:rsidR="005C3277" w:rsidRPr="005C2A07" w:rsidRDefault="005C3277" w:rsidP="005C3277">
      <w:pPr>
        <w:pStyle w:val="af2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5C2A07">
        <w:rPr>
          <w:rFonts w:ascii="Arial" w:hAnsi="Arial" w:cs="Arial"/>
          <w:sz w:val="24"/>
          <w:szCs w:val="24"/>
        </w:rPr>
        <w:t>3</w:t>
      </w:r>
      <w:r w:rsidR="00667DE4" w:rsidRPr="005C2A07">
        <w:rPr>
          <w:rFonts w:ascii="Arial" w:hAnsi="Arial" w:cs="Arial"/>
          <w:sz w:val="24"/>
          <w:szCs w:val="24"/>
        </w:rPr>
        <w:t xml:space="preserve">. </w:t>
      </w:r>
      <w:r w:rsidRPr="005C2A07">
        <w:rPr>
          <w:rFonts w:ascii="Arial" w:hAnsi="Arial" w:cs="Arial"/>
          <w:sz w:val="24"/>
          <w:szCs w:val="24"/>
        </w:rPr>
        <w:t>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667DE4" w:rsidRPr="005C2A07" w:rsidRDefault="00667DE4" w:rsidP="00E35D91">
      <w:pPr>
        <w:ind w:firstLine="709"/>
        <w:rPr>
          <w:rFonts w:cs="Arial"/>
        </w:rPr>
      </w:pPr>
    </w:p>
    <w:p w:rsidR="005C2A07" w:rsidRPr="005C2A07" w:rsidRDefault="005C2A07" w:rsidP="00E35D91">
      <w:pPr>
        <w:ind w:firstLine="709"/>
        <w:rPr>
          <w:rFonts w:cs="Arial"/>
        </w:rPr>
      </w:pPr>
    </w:p>
    <w:p w:rsidR="005C2A07" w:rsidRPr="005C2A07" w:rsidRDefault="005C2A07" w:rsidP="00E35D91">
      <w:pPr>
        <w:ind w:firstLine="709"/>
        <w:rPr>
          <w:rFonts w:cs="Arial"/>
        </w:rPr>
      </w:pPr>
    </w:p>
    <w:p w:rsidR="005C2A07" w:rsidRPr="005C2A07" w:rsidRDefault="00667DE4" w:rsidP="00E35D91">
      <w:pPr>
        <w:ind w:firstLine="0"/>
        <w:rPr>
          <w:rFonts w:cs="Arial"/>
        </w:rPr>
      </w:pPr>
      <w:r w:rsidRPr="005C2A07">
        <w:rPr>
          <w:rFonts w:cs="Arial"/>
        </w:rPr>
        <w:t xml:space="preserve">Глава </w:t>
      </w:r>
      <w:r w:rsidR="00420F1D" w:rsidRPr="005C2A07">
        <w:rPr>
          <w:rFonts w:cs="Arial"/>
        </w:rPr>
        <w:t>Подгоренского</w:t>
      </w:r>
      <w:r w:rsidRPr="005C2A07">
        <w:rPr>
          <w:rFonts w:cs="Arial"/>
        </w:rPr>
        <w:t xml:space="preserve"> </w:t>
      </w:r>
    </w:p>
    <w:p w:rsidR="00667DE4" w:rsidRPr="005C2A07" w:rsidRDefault="00667DE4" w:rsidP="005C2A07">
      <w:pPr>
        <w:tabs>
          <w:tab w:val="left" w:pos="5535"/>
        </w:tabs>
        <w:ind w:firstLine="0"/>
        <w:rPr>
          <w:rFonts w:cs="Arial"/>
        </w:rPr>
      </w:pPr>
      <w:r w:rsidRPr="005C2A07">
        <w:rPr>
          <w:rFonts w:cs="Arial"/>
        </w:rPr>
        <w:t>сельского поселения</w:t>
      </w:r>
      <w:r w:rsidR="005C2A07" w:rsidRPr="005C2A07">
        <w:rPr>
          <w:rFonts w:cs="Arial"/>
        </w:rPr>
        <w:tab/>
      </w:r>
      <w:proofErr w:type="spellStart"/>
      <w:r w:rsidR="005C2A07" w:rsidRPr="005C2A07">
        <w:rPr>
          <w:rFonts w:cs="Arial"/>
        </w:rPr>
        <w:t>А.С.Разборский</w:t>
      </w:r>
      <w:proofErr w:type="spellEnd"/>
    </w:p>
    <w:p w:rsidR="005C2A07" w:rsidRPr="005C2A07" w:rsidRDefault="005C2A07" w:rsidP="00E35D91">
      <w:pPr>
        <w:ind w:left="5103" w:firstLine="0"/>
        <w:rPr>
          <w:rFonts w:cs="Arial"/>
        </w:rPr>
      </w:pPr>
    </w:p>
    <w:p w:rsidR="005C2A07" w:rsidRPr="005C2A07" w:rsidRDefault="005C2A07" w:rsidP="00E35D91">
      <w:pPr>
        <w:ind w:left="5103" w:firstLine="0"/>
        <w:rPr>
          <w:rFonts w:cs="Arial"/>
        </w:rPr>
      </w:pPr>
    </w:p>
    <w:p w:rsidR="005C2A07" w:rsidRPr="005C2A07" w:rsidRDefault="005C2A07" w:rsidP="00E35D91">
      <w:pPr>
        <w:ind w:left="5103" w:firstLine="0"/>
        <w:rPr>
          <w:rFonts w:cs="Arial"/>
        </w:rPr>
      </w:pPr>
    </w:p>
    <w:p w:rsidR="005C2A07" w:rsidRPr="005C2A07" w:rsidRDefault="005C2A07" w:rsidP="00E35D91">
      <w:pPr>
        <w:ind w:left="5103" w:firstLine="0"/>
        <w:rPr>
          <w:rFonts w:cs="Arial"/>
        </w:rPr>
      </w:pPr>
    </w:p>
    <w:p w:rsidR="005C2A07" w:rsidRPr="005C2A07" w:rsidRDefault="005C2A07" w:rsidP="00E35D91">
      <w:pPr>
        <w:ind w:left="5103" w:firstLine="0"/>
        <w:rPr>
          <w:rFonts w:cs="Arial"/>
        </w:rPr>
      </w:pPr>
    </w:p>
    <w:p w:rsidR="005C2A07" w:rsidRPr="005C2A07" w:rsidRDefault="005C2A07" w:rsidP="00E35D91">
      <w:pPr>
        <w:ind w:left="5103" w:firstLine="0"/>
        <w:rPr>
          <w:rFonts w:cs="Arial"/>
        </w:rPr>
      </w:pPr>
    </w:p>
    <w:p w:rsidR="005C2A07" w:rsidRPr="005C2A07" w:rsidRDefault="005C2A07" w:rsidP="00E35D91">
      <w:pPr>
        <w:ind w:left="5103" w:firstLine="0"/>
        <w:rPr>
          <w:rFonts w:cs="Arial"/>
        </w:rPr>
      </w:pPr>
    </w:p>
    <w:p w:rsidR="005C2A07" w:rsidRPr="005C2A07" w:rsidRDefault="005C2A07" w:rsidP="00E35D91">
      <w:pPr>
        <w:ind w:left="5103" w:firstLine="0"/>
        <w:rPr>
          <w:rFonts w:cs="Arial"/>
        </w:rPr>
      </w:pPr>
    </w:p>
    <w:p w:rsidR="005C2A07" w:rsidRPr="005C2A07" w:rsidRDefault="005C2A07" w:rsidP="00E35D91">
      <w:pPr>
        <w:ind w:left="5103" w:firstLine="0"/>
        <w:rPr>
          <w:rFonts w:cs="Arial"/>
        </w:rPr>
      </w:pPr>
    </w:p>
    <w:p w:rsidR="005C2A07" w:rsidRPr="005C2A07" w:rsidRDefault="005C2A07" w:rsidP="00E35D91">
      <w:pPr>
        <w:ind w:left="5103" w:firstLine="0"/>
        <w:rPr>
          <w:rFonts w:cs="Arial"/>
        </w:rPr>
      </w:pPr>
    </w:p>
    <w:p w:rsidR="005C2A07" w:rsidRPr="005C2A07" w:rsidRDefault="005C2A07" w:rsidP="00E35D91">
      <w:pPr>
        <w:ind w:left="5103" w:firstLine="0"/>
        <w:rPr>
          <w:rFonts w:cs="Arial"/>
        </w:rPr>
      </w:pPr>
    </w:p>
    <w:p w:rsidR="005C2A07" w:rsidRPr="005C2A07" w:rsidRDefault="005C2A07" w:rsidP="00E35D91">
      <w:pPr>
        <w:ind w:left="5103" w:firstLine="0"/>
        <w:rPr>
          <w:rFonts w:cs="Arial"/>
        </w:rPr>
      </w:pPr>
    </w:p>
    <w:p w:rsidR="005C2A07" w:rsidRPr="005C2A07" w:rsidRDefault="005C2A07" w:rsidP="00E35D91">
      <w:pPr>
        <w:ind w:left="5103" w:firstLine="0"/>
        <w:rPr>
          <w:rFonts w:cs="Arial"/>
        </w:rPr>
      </w:pPr>
    </w:p>
    <w:p w:rsidR="005C2A07" w:rsidRDefault="005C2A07" w:rsidP="00E35D91">
      <w:pPr>
        <w:ind w:left="5103" w:firstLine="0"/>
        <w:rPr>
          <w:rFonts w:cs="Arial"/>
        </w:rPr>
      </w:pPr>
    </w:p>
    <w:p w:rsidR="005C2A07" w:rsidRDefault="005C2A07" w:rsidP="00E35D91">
      <w:pPr>
        <w:ind w:left="5103" w:firstLine="0"/>
        <w:rPr>
          <w:rFonts w:cs="Arial"/>
        </w:rPr>
      </w:pPr>
    </w:p>
    <w:p w:rsidR="005C2A07" w:rsidRDefault="005C2A07" w:rsidP="00E35D91">
      <w:pPr>
        <w:ind w:left="5103" w:firstLine="0"/>
        <w:rPr>
          <w:rFonts w:cs="Arial"/>
        </w:rPr>
      </w:pPr>
    </w:p>
    <w:p w:rsidR="005C2A07" w:rsidRPr="005C2A07" w:rsidRDefault="005C2A07" w:rsidP="00E35D91">
      <w:pPr>
        <w:ind w:left="5103" w:firstLine="0"/>
        <w:rPr>
          <w:rFonts w:cs="Arial"/>
        </w:rPr>
      </w:pPr>
    </w:p>
    <w:p w:rsidR="00632A89" w:rsidRPr="005C2A07" w:rsidRDefault="00CE15AE" w:rsidP="00E35D91">
      <w:pPr>
        <w:ind w:left="5103" w:firstLine="0"/>
        <w:rPr>
          <w:rFonts w:cs="Arial"/>
        </w:rPr>
      </w:pPr>
      <w:r w:rsidRPr="005C2A07">
        <w:rPr>
          <w:rFonts w:cs="Arial"/>
        </w:rPr>
        <w:lastRenderedPageBreak/>
        <w:t>Приложение</w:t>
      </w:r>
    </w:p>
    <w:p w:rsidR="00CE15AE" w:rsidRPr="005C2A07" w:rsidRDefault="00CE15AE" w:rsidP="00E35D91">
      <w:pPr>
        <w:ind w:left="5103" w:firstLine="0"/>
        <w:rPr>
          <w:rFonts w:cs="Arial"/>
        </w:rPr>
      </w:pPr>
      <w:r w:rsidRPr="005C2A07">
        <w:rPr>
          <w:rFonts w:cs="Arial"/>
        </w:rPr>
        <w:t>к</w:t>
      </w:r>
      <w:r w:rsidR="00E35D91" w:rsidRPr="005C2A07">
        <w:rPr>
          <w:rFonts w:cs="Arial"/>
        </w:rPr>
        <w:t xml:space="preserve"> </w:t>
      </w:r>
      <w:r w:rsidR="00632A89" w:rsidRPr="005C2A07">
        <w:rPr>
          <w:rFonts w:cs="Arial"/>
        </w:rPr>
        <w:t>решени</w:t>
      </w:r>
      <w:r w:rsidRPr="005C2A07">
        <w:rPr>
          <w:rFonts w:cs="Arial"/>
        </w:rPr>
        <w:t>ю</w:t>
      </w:r>
      <w:r w:rsidR="00E35D91" w:rsidRPr="005C2A07">
        <w:rPr>
          <w:rFonts w:cs="Arial"/>
        </w:rPr>
        <w:t xml:space="preserve"> </w:t>
      </w:r>
      <w:r w:rsidR="00632A89" w:rsidRPr="005C2A07">
        <w:rPr>
          <w:rFonts w:cs="Arial"/>
        </w:rPr>
        <w:t>Со</w:t>
      </w:r>
      <w:r w:rsidR="00D24A68" w:rsidRPr="005C2A07">
        <w:rPr>
          <w:rFonts w:cs="Arial"/>
        </w:rPr>
        <w:t>вета</w:t>
      </w:r>
      <w:r w:rsidR="00E35D91" w:rsidRPr="005C2A07">
        <w:rPr>
          <w:rFonts w:cs="Arial"/>
        </w:rPr>
        <w:t xml:space="preserve"> </w:t>
      </w:r>
      <w:r w:rsidR="00D24A68" w:rsidRPr="005C2A07">
        <w:rPr>
          <w:rFonts w:cs="Arial"/>
        </w:rPr>
        <w:t>народных</w:t>
      </w:r>
      <w:r w:rsidR="00E35D91" w:rsidRPr="005C2A07">
        <w:rPr>
          <w:rFonts w:cs="Arial"/>
        </w:rPr>
        <w:t xml:space="preserve"> </w:t>
      </w:r>
      <w:r w:rsidR="00D24A68" w:rsidRPr="005C2A07">
        <w:rPr>
          <w:rFonts w:cs="Arial"/>
        </w:rPr>
        <w:t xml:space="preserve">депутатов </w:t>
      </w:r>
    </w:p>
    <w:p w:rsidR="00CE15AE" w:rsidRPr="005C2A07" w:rsidRDefault="00420F1D" w:rsidP="00E35D91">
      <w:pPr>
        <w:ind w:left="5103" w:firstLine="0"/>
        <w:rPr>
          <w:rFonts w:cs="Arial"/>
        </w:rPr>
      </w:pPr>
      <w:r w:rsidRPr="005C2A07">
        <w:rPr>
          <w:rFonts w:cs="Arial"/>
        </w:rPr>
        <w:t>Подгоренского</w:t>
      </w:r>
      <w:r w:rsidR="00E35D91" w:rsidRPr="005C2A07">
        <w:rPr>
          <w:rFonts w:cs="Arial"/>
        </w:rPr>
        <w:t xml:space="preserve"> </w:t>
      </w:r>
      <w:r w:rsidR="00632A89" w:rsidRPr="005C2A07">
        <w:rPr>
          <w:rFonts w:cs="Arial"/>
        </w:rPr>
        <w:t>сельского</w:t>
      </w:r>
      <w:r w:rsidR="00E35D91" w:rsidRPr="005C2A07">
        <w:rPr>
          <w:rFonts w:cs="Arial"/>
        </w:rPr>
        <w:t xml:space="preserve"> </w:t>
      </w:r>
      <w:r w:rsidR="00632A89" w:rsidRPr="005C2A07">
        <w:rPr>
          <w:rFonts w:cs="Arial"/>
        </w:rPr>
        <w:t xml:space="preserve">поселения </w:t>
      </w:r>
    </w:p>
    <w:p w:rsidR="00632A89" w:rsidRPr="005C2A07" w:rsidRDefault="00420F1D" w:rsidP="00E35D91">
      <w:pPr>
        <w:ind w:left="5103" w:firstLine="0"/>
        <w:rPr>
          <w:rFonts w:cs="Arial"/>
        </w:rPr>
      </w:pPr>
      <w:r w:rsidRPr="005C2A07">
        <w:rPr>
          <w:rFonts w:cs="Arial"/>
        </w:rPr>
        <w:t>Калачеевского</w:t>
      </w:r>
      <w:r w:rsidR="00E35D91" w:rsidRPr="005C2A07">
        <w:rPr>
          <w:rFonts w:cs="Arial"/>
        </w:rPr>
        <w:t xml:space="preserve"> муниципального района </w:t>
      </w:r>
      <w:r w:rsidR="00D24A68" w:rsidRPr="005C2A07">
        <w:rPr>
          <w:rFonts w:cs="Arial"/>
        </w:rPr>
        <w:t xml:space="preserve">от </w:t>
      </w:r>
      <w:r w:rsidR="005C2A07">
        <w:rPr>
          <w:rFonts w:cs="Arial"/>
        </w:rPr>
        <w:t>15</w:t>
      </w:r>
      <w:r w:rsidR="00D24A68" w:rsidRPr="005C2A07">
        <w:rPr>
          <w:rFonts w:cs="Arial"/>
        </w:rPr>
        <w:t>.</w:t>
      </w:r>
      <w:r w:rsidR="00667DE4" w:rsidRPr="005C2A07">
        <w:rPr>
          <w:rFonts w:cs="Arial"/>
        </w:rPr>
        <w:t>0</w:t>
      </w:r>
      <w:r w:rsidR="005C2A07">
        <w:rPr>
          <w:rFonts w:cs="Arial"/>
        </w:rPr>
        <w:t>8</w:t>
      </w:r>
      <w:r w:rsidR="00667DE4" w:rsidRPr="005C2A07">
        <w:rPr>
          <w:rFonts w:cs="Arial"/>
        </w:rPr>
        <w:t>.2023</w:t>
      </w:r>
      <w:r w:rsidR="00D24A68" w:rsidRPr="005C2A07">
        <w:rPr>
          <w:rFonts w:cs="Arial"/>
        </w:rPr>
        <w:t xml:space="preserve"> № </w:t>
      </w:r>
      <w:r w:rsidR="00572F58" w:rsidRPr="005C2A07">
        <w:rPr>
          <w:rFonts w:cs="Arial"/>
        </w:rPr>
        <w:t>1</w:t>
      </w:r>
      <w:bookmarkStart w:id="0" w:name="_GoBack"/>
      <w:bookmarkEnd w:id="0"/>
      <w:r w:rsidR="005C2A07">
        <w:rPr>
          <w:rFonts w:cs="Arial"/>
        </w:rPr>
        <w:t>29</w:t>
      </w:r>
    </w:p>
    <w:p w:rsidR="00632A89" w:rsidRPr="005C2A07" w:rsidRDefault="00632A89" w:rsidP="00E35D91">
      <w:pPr>
        <w:ind w:firstLine="709"/>
        <w:rPr>
          <w:rFonts w:cs="Arial"/>
        </w:rPr>
      </w:pPr>
    </w:p>
    <w:p w:rsidR="00632A89" w:rsidRPr="005C2A07" w:rsidRDefault="00632A89" w:rsidP="00E35D91">
      <w:pPr>
        <w:ind w:firstLine="709"/>
        <w:rPr>
          <w:rFonts w:cs="Arial"/>
        </w:rPr>
      </w:pPr>
    </w:p>
    <w:p w:rsidR="00632A89" w:rsidRPr="005C2A07" w:rsidRDefault="00632A89" w:rsidP="00E35D91">
      <w:pPr>
        <w:ind w:firstLine="0"/>
        <w:jc w:val="center"/>
        <w:rPr>
          <w:rFonts w:cs="Arial"/>
        </w:rPr>
      </w:pPr>
      <w:r w:rsidRPr="005C2A07">
        <w:rPr>
          <w:rFonts w:cs="Arial"/>
        </w:rPr>
        <w:t>ПОЛОЖЕНИЕ</w:t>
      </w:r>
    </w:p>
    <w:p w:rsidR="00632A89" w:rsidRPr="005C2A07" w:rsidRDefault="00632A89" w:rsidP="00E35D91">
      <w:pPr>
        <w:ind w:firstLine="0"/>
        <w:jc w:val="center"/>
        <w:rPr>
          <w:rFonts w:cs="Arial"/>
        </w:rPr>
      </w:pPr>
      <w:r w:rsidRPr="005C2A07">
        <w:rPr>
          <w:rFonts w:cs="Arial"/>
        </w:rPr>
        <w:t>ОБ АТТЕСТАЦИИ МУНИЦИПАЛЬНЫХ СЛУЖАЩИХ ОРГАНОВ М</w:t>
      </w:r>
      <w:r w:rsidR="00D24A68" w:rsidRPr="005C2A07">
        <w:rPr>
          <w:rFonts w:cs="Arial"/>
        </w:rPr>
        <w:t xml:space="preserve">ЕСТНОГО САМОУПРАВЛЕНИЯ </w:t>
      </w:r>
      <w:r w:rsidR="00420F1D" w:rsidRPr="005C2A07">
        <w:rPr>
          <w:rFonts w:cs="Arial"/>
        </w:rPr>
        <w:t>ПОДГОРЕНСКОГО</w:t>
      </w:r>
      <w:r w:rsidRPr="005C2A07">
        <w:rPr>
          <w:rFonts w:cs="Arial"/>
        </w:rPr>
        <w:t xml:space="preserve"> СЕЛЬСКОГО ПОСЕЛЕНИЯ </w:t>
      </w:r>
      <w:r w:rsidR="00420F1D" w:rsidRPr="005C2A07">
        <w:rPr>
          <w:rFonts w:cs="Arial"/>
        </w:rPr>
        <w:t>КАЛАЧЕЕВСКОГО</w:t>
      </w:r>
      <w:r w:rsidRPr="005C2A07">
        <w:rPr>
          <w:rFonts w:cs="Arial"/>
        </w:rPr>
        <w:t xml:space="preserve"> МУНИЦИПАЛЬНОГО РАЙОНА</w:t>
      </w:r>
    </w:p>
    <w:p w:rsidR="00632A89" w:rsidRPr="005C2A07" w:rsidRDefault="00632A89" w:rsidP="00E35D91">
      <w:pPr>
        <w:ind w:firstLine="0"/>
        <w:jc w:val="center"/>
        <w:rPr>
          <w:rFonts w:cs="Arial"/>
        </w:rPr>
      </w:pPr>
      <w:r w:rsidRPr="005C2A07">
        <w:rPr>
          <w:rFonts w:cs="Arial"/>
        </w:rPr>
        <w:t>ВОРОНЕЖСКОЙ ОБЛАСТИ</w:t>
      </w:r>
    </w:p>
    <w:p w:rsidR="00632A89" w:rsidRPr="005C2A07" w:rsidRDefault="00632A89" w:rsidP="00E35D91">
      <w:pPr>
        <w:ind w:firstLine="709"/>
        <w:jc w:val="center"/>
        <w:rPr>
          <w:rFonts w:cs="Arial"/>
        </w:rPr>
      </w:pPr>
    </w:p>
    <w:p w:rsidR="00632A89" w:rsidRPr="005C2A07" w:rsidRDefault="00632A89" w:rsidP="00E35D91">
      <w:pPr>
        <w:ind w:firstLine="709"/>
        <w:jc w:val="center"/>
        <w:rPr>
          <w:rFonts w:cs="Arial"/>
        </w:rPr>
      </w:pPr>
      <w:r w:rsidRPr="005C2A07">
        <w:rPr>
          <w:rFonts w:cs="Arial"/>
        </w:rPr>
        <w:t>1. Общие положения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632A89" w:rsidRPr="005C2A07">
        <w:rPr>
          <w:rFonts w:cs="Arial"/>
        </w:rPr>
        <w:t>1.</w:t>
      </w:r>
      <w:r w:rsidR="00FC23F3" w:rsidRPr="005C2A07">
        <w:rPr>
          <w:rFonts w:cs="Arial"/>
        </w:rPr>
        <w:t>1.</w:t>
      </w:r>
      <w:r w:rsidR="00632A89" w:rsidRPr="005C2A07">
        <w:rPr>
          <w:rFonts w:cs="Arial"/>
        </w:rPr>
        <w:t xml:space="preserve"> Настоящим Положением в соответствии со статьей 18 Федерального закона от 02.03.2007 № 25-ФЗ «О муниципальной службе в Российской Федерации»</w:t>
      </w:r>
      <w:r w:rsidR="00B3540D" w:rsidRPr="005C2A07">
        <w:rPr>
          <w:rFonts w:cs="Arial"/>
        </w:rPr>
        <w:t xml:space="preserve"> (в редакции № 48-ОЗ от 23.04.2018 г.)</w:t>
      </w:r>
      <w:r w:rsidR="00632A89" w:rsidRPr="005C2A07">
        <w:rPr>
          <w:rFonts w:cs="Arial"/>
        </w:rPr>
        <w:t xml:space="preserve"> определяется порядок проведения аттестации муниципальных служащих, замещающих должности муниципальной службы в органах</w:t>
      </w:r>
      <w:r w:rsidR="00D24A68" w:rsidRPr="005C2A07">
        <w:rPr>
          <w:rFonts w:cs="Arial"/>
        </w:rPr>
        <w:t xml:space="preserve"> местного самоуправления </w:t>
      </w:r>
      <w:r w:rsidR="00420F1D" w:rsidRPr="005C2A07">
        <w:rPr>
          <w:rFonts w:cs="Arial"/>
        </w:rPr>
        <w:t>Подгоренского</w:t>
      </w:r>
      <w:r w:rsidR="00632A89" w:rsidRPr="005C2A07">
        <w:rPr>
          <w:rFonts w:cs="Arial"/>
        </w:rPr>
        <w:t xml:space="preserve"> сельского поселения </w:t>
      </w:r>
      <w:r w:rsidR="00420F1D" w:rsidRPr="005C2A07">
        <w:rPr>
          <w:rFonts w:cs="Arial"/>
        </w:rPr>
        <w:t>Калачеевского</w:t>
      </w:r>
      <w:r w:rsidR="00632A89" w:rsidRPr="005C2A07">
        <w:rPr>
          <w:rFonts w:cs="Arial"/>
        </w:rPr>
        <w:t xml:space="preserve"> муниципального района Воронежской области. 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FC23F3" w:rsidRPr="005C2A07">
        <w:rPr>
          <w:rFonts w:cs="Arial"/>
        </w:rPr>
        <w:t>1.</w:t>
      </w:r>
      <w:r w:rsidR="00632A89" w:rsidRPr="005C2A07">
        <w:rPr>
          <w:rFonts w:cs="Arial"/>
        </w:rPr>
        <w:t>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FC23F3" w:rsidRPr="005C2A07">
        <w:rPr>
          <w:rFonts w:cs="Arial"/>
        </w:rPr>
        <w:t>1.</w:t>
      </w:r>
      <w:r w:rsidR="00632A89" w:rsidRPr="005C2A07">
        <w:rPr>
          <w:rFonts w:cs="Arial"/>
        </w:rPr>
        <w:t>3. Аттестации не подлежат муниципальные служащие: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а) замещающие должности муниципальной службы менее одного года;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б) </w:t>
      </w:r>
      <w:proofErr w:type="gramStart"/>
      <w:r w:rsidRPr="005C2A07">
        <w:rPr>
          <w:rFonts w:cs="Arial"/>
        </w:rPr>
        <w:t>достигшие</w:t>
      </w:r>
      <w:proofErr w:type="gramEnd"/>
      <w:r w:rsidRPr="005C2A07">
        <w:rPr>
          <w:rFonts w:cs="Arial"/>
        </w:rPr>
        <w:t xml:space="preserve"> возраста 60 лет;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в) беременные женщины;</w:t>
      </w:r>
    </w:p>
    <w:p w:rsidR="00632A89" w:rsidRPr="005C2A07" w:rsidRDefault="00632A89" w:rsidP="00E35D91">
      <w:pPr>
        <w:ind w:firstLine="709"/>
        <w:rPr>
          <w:rFonts w:cs="Arial"/>
        </w:rPr>
      </w:pPr>
      <w:proofErr w:type="gramStart"/>
      <w:r w:rsidRPr="005C2A07">
        <w:rPr>
          <w:rFonts w:cs="Arial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5C2A07">
        <w:rPr>
          <w:rFonts w:cs="Arial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д) замещающие должности муниципальной службы на основании срочного трудового договора (контракта).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FC23F3" w:rsidRPr="005C2A07">
        <w:rPr>
          <w:rFonts w:cs="Arial"/>
        </w:rPr>
        <w:t>1.</w:t>
      </w:r>
      <w:r w:rsidR="00632A89" w:rsidRPr="005C2A07">
        <w:rPr>
          <w:rFonts w:cs="Arial"/>
        </w:rPr>
        <w:t>4. Аттестация муниципального служащего проводится один раз в три года.</w:t>
      </w:r>
    </w:p>
    <w:p w:rsidR="00CE15AE" w:rsidRPr="005C2A07" w:rsidRDefault="00CE15AE" w:rsidP="00E35D91">
      <w:pPr>
        <w:ind w:firstLine="709"/>
        <w:rPr>
          <w:rFonts w:cs="Arial"/>
        </w:rPr>
      </w:pPr>
    </w:p>
    <w:p w:rsidR="00632A89" w:rsidRPr="005C2A07" w:rsidRDefault="00632A89" w:rsidP="00E35D91">
      <w:pPr>
        <w:ind w:firstLine="709"/>
        <w:jc w:val="center"/>
        <w:rPr>
          <w:rFonts w:cs="Arial"/>
        </w:rPr>
      </w:pPr>
      <w:r w:rsidRPr="005C2A07">
        <w:rPr>
          <w:rFonts w:cs="Arial"/>
        </w:rPr>
        <w:t>2. Организация проведения аттестации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FC23F3" w:rsidRPr="005C2A07">
        <w:rPr>
          <w:rFonts w:cs="Arial"/>
        </w:rPr>
        <w:t>2.1</w:t>
      </w:r>
      <w:r w:rsidR="00632A89" w:rsidRPr="005C2A07">
        <w:rPr>
          <w:rFonts w:cs="Arial"/>
        </w:rPr>
        <w:t xml:space="preserve">. Организацию </w:t>
      </w:r>
      <w:proofErr w:type="gramStart"/>
      <w:r w:rsidR="00632A89" w:rsidRPr="005C2A07">
        <w:rPr>
          <w:rFonts w:cs="Arial"/>
        </w:rPr>
        <w:t>проведения аттестации муниципальных служащих органов м</w:t>
      </w:r>
      <w:r w:rsidR="00D24A68" w:rsidRPr="005C2A07">
        <w:rPr>
          <w:rFonts w:cs="Arial"/>
        </w:rPr>
        <w:t xml:space="preserve">естного самоуправления </w:t>
      </w:r>
      <w:r w:rsidR="00420F1D" w:rsidRPr="005C2A07">
        <w:rPr>
          <w:rFonts w:cs="Arial"/>
        </w:rPr>
        <w:t>Подгоренского</w:t>
      </w:r>
      <w:r w:rsidR="00632A89" w:rsidRPr="005C2A07">
        <w:rPr>
          <w:rFonts w:cs="Arial"/>
        </w:rPr>
        <w:t xml:space="preserve"> сельского поселения</w:t>
      </w:r>
      <w:proofErr w:type="gramEnd"/>
      <w:r w:rsidR="00632A89" w:rsidRPr="005C2A07">
        <w:rPr>
          <w:rFonts w:cs="Arial"/>
        </w:rPr>
        <w:t xml:space="preserve"> </w:t>
      </w:r>
      <w:r w:rsidR="00420F1D" w:rsidRPr="005C2A07">
        <w:rPr>
          <w:rFonts w:cs="Arial"/>
        </w:rPr>
        <w:t>Калачеевского</w:t>
      </w:r>
      <w:r w:rsidR="00632A89" w:rsidRPr="005C2A07">
        <w:rPr>
          <w:rFonts w:cs="Arial"/>
        </w:rPr>
        <w:t xml:space="preserve"> муниципального района (правовое, документационное, аналитическое, информационное сопровождение) осущ</w:t>
      </w:r>
      <w:r w:rsidR="00D24A68" w:rsidRPr="005C2A07">
        <w:rPr>
          <w:rFonts w:cs="Arial"/>
        </w:rPr>
        <w:t xml:space="preserve">ествляет администрация </w:t>
      </w:r>
      <w:r w:rsidR="00420F1D" w:rsidRPr="005C2A07">
        <w:rPr>
          <w:rFonts w:cs="Arial"/>
        </w:rPr>
        <w:t>Подгоренского</w:t>
      </w:r>
      <w:r w:rsidR="00632A89" w:rsidRPr="005C2A07">
        <w:rPr>
          <w:rFonts w:cs="Arial"/>
        </w:rPr>
        <w:t xml:space="preserve"> сельского поселения </w:t>
      </w:r>
      <w:r w:rsidR="00420F1D" w:rsidRPr="005C2A07">
        <w:rPr>
          <w:rFonts w:cs="Arial"/>
        </w:rPr>
        <w:t>Калачеевского</w:t>
      </w:r>
      <w:r w:rsidR="00632A89" w:rsidRPr="005C2A07">
        <w:rPr>
          <w:rFonts w:cs="Arial"/>
        </w:rPr>
        <w:t xml:space="preserve"> муниципального района Воронежской области.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FC23F3" w:rsidRPr="005C2A07">
        <w:rPr>
          <w:rFonts w:cs="Arial"/>
        </w:rPr>
        <w:t xml:space="preserve">2.2. </w:t>
      </w:r>
      <w:r w:rsidR="00632A89" w:rsidRPr="005C2A07">
        <w:rPr>
          <w:rFonts w:cs="Arial"/>
        </w:rPr>
        <w:t xml:space="preserve">Для проведения аттестации муниципальных служащих главой </w:t>
      </w:r>
      <w:r w:rsidR="00420F1D" w:rsidRPr="005C2A07">
        <w:rPr>
          <w:rFonts w:cs="Arial"/>
        </w:rPr>
        <w:t>Подгоренского</w:t>
      </w:r>
      <w:r w:rsidR="00632A89" w:rsidRPr="005C2A07">
        <w:rPr>
          <w:rFonts w:cs="Arial"/>
        </w:rPr>
        <w:t xml:space="preserve"> сельского поселения издается правовой акт, содержащий положения: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а) о формировании аттестационной комиссии;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б) об утверждении графика проведения аттестации;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в) о составлении списков муниципальных служащих, подлежащих аттестации;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г) о подготовке документов, необходимых для работы аттестационной комиссии.</w:t>
      </w:r>
    </w:p>
    <w:p w:rsidR="00632A89" w:rsidRPr="005C2A07" w:rsidRDefault="00FC23F3" w:rsidP="00E35D91">
      <w:pPr>
        <w:ind w:firstLine="709"/>
        <w:rPr>
          <w:rFonts w:cs="Arial"/>
        </w:rPr>
      </w:pPr>
      <w:r w:rsidRPr="005C2A07">
        <w:rPr>
          <w:rFonts w:cs="Arial"/>
        </w:rPr>
        <w:t>2.3</w:t>
      </w:r>
      <w:r w:rsidR="003521F1" w:rsidRPr="005C2A07">
        <w:rPr>
          <w:rFonts w:cs="Arial"/>
        </w:rPr>
        <w:t xml:space="preserve">. </w:t>
      </w:r>
      <w:r w:rsidR="00632A89" w:rsidRPr="005C2A07">
        <w:rPr>
          <w:rFonts w:cs="Arial"/>
        </w:rPr>
        <w:t>В состав аттестационной комиссии включаются представитель нанимателя (работодатель) и уполномоченные им муниципальные служащие.</w:t>
      </w:r>
    </w:p>
    <w:p w:rsidR="00575CCF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lastRenderedPageBreak/>
        <w:t xml:space="preserve"> </w:t>
      </w:r>
      <w:r w:rsidR="00632A89" w:rsidRPr="005C2A07">
        <w:rPr>
          <w:rFonts w:cs="Arial"/>
        </w:rPr>
        <w:t>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</w:t>
      </w:r>
      <w:r w:rsidR="00575CCF" w:rsidRPr="005C2A07">
        <w:rPr>
          <w:rFonts w:cs="Arial"/>
        </w:rPr>
        <w:t>.</w:t>
      </w:r>
      <w:r w:rsidRPr="005C2A07">
        <w:rPr>
          <w:rFonts w:cs="Arial"/>
        </w:rPr>
        <w:t xml:space="preserve"> 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632A89" w:rsidRPr="005C2A07">
        <w:rPr>
          <w:rFonts w:cs="Arial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632A89" w:rsidRPr="005C2A07">
        <w:rPr>
          <w:rFonts w:cs="Arial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FC23F3" w:rsidRPr="005C2A07">
        <w:rPr>
          <w:rFonts w:cs="Arial"/>
        </w:rPr>
        <w:t>2.4</w:t>
      </w:r>
      <w:r w:rsidR="00632A89" w:rsidRPr="005C2A07">
        <w:rPr>
          <w:rFonts w:cs="Arial"/>
        </w:rPr>
        <w:t>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FC23F3" w:rsidRPr="005C2A07">
        <w:rPr>
          <w:rFonts w:cs="Arial"/>
        </w:rPr>
        <w:t>2.5</w:t>
      </w:r>
      <w:r w:rsidR="00632A89" w:rsidRPr="005C2A07">
        <w:rPr>
          <w:rFonts w:cs="Arial"/>
        </w:rPr>
        <w:t xml:space="preserve">. График проведения аттестации утверждается главой </w:t>
      </w:r>
      <w:r w:rsidR="00420F1D" w:rsidRPr="005C2A07">
        <w:rPr>
          <w:rFonts w:cs="Arial"/>
        </w:rPr>
        <w:t>Подгоренского</w:t>
      </w:r>
      <w:r w:rsidR="00632A89" w:rsidRPr="005C2A07">
        <w:rPr>
          <w:rFonts w:cs="Arial"/>
        </w:rPr>
        <w:t xml:space="preserve"> сельского поселения и доводится до сведения каждого аттестуемого муниципального служащего не менее чем за месяц до начала аттестации.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FC23F3" w:rsidRPr="005C2A07">
        <w:rPr>
          <w:rFonts w:cs="Arial"/>
        </w:rPr>
        <w:t>2.6</w:t>
      </w:r>
      <w:r w:rsidR="00632A89" w:rsidRPr="005C2A07">
        <w:rPr>
          <w:rFonts w:cs="Arial"/>
        </w:rPr>
        <w:t>. В графике проведения аттестации указываются: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а) наименование замещаемой должности муниципальной службы и дата назначения на эту должность;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б) список муниципальных служащих, подлежащих аттестации;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в) дата, время и место проведения аттестации;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г) дата представления в аттестационную комиссию необходимых документов.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FC23F3" w:rsidRPr="005C2A07">
        <w:rPr>
          <w:rFonts w:cs="Arial"/>
        </w:rPr>
        <w:t>2.7</w:t>
      </w:r>
      <w:r w:rsidR="00632A89" w:rsidRPr="005C2A07">
        <w:rPr>
          <w:rFonts w:cs="Arial"/>
        </w:rPr>
        <w:t>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представителем нанимателя (работодателем).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FC23F3" w:rsidRPr="005C2A07">
        <w:rPr>
          <w:rFonts w:cs="Arial"/>
        </w:rPr>
        <w:t>2.8</w:t>
      </w:r>
      <w:r w:rsidR="00632A89" w:rsidRPr="005C2A07">
        <w:rPr>
          <w:rFonts w:cs="Arial"/>
        </w:rPr>
        <w:t xml:space="preserve">. Отзыв, предусмотренный </w:t>
      </w:r>
      <w:r w:rsidR="00FC23F3" w:rsidRPr="005C2A07">
        <w:rPr>
          <w:rFonts w:cs="Arial"/>
        </w:rPr>
        <w:t xml:space="preserve">подпунктом 2.7. </w:t>
      </w:r>
      <w:r w:rsidR="00632A89" w:rsidRPr="005C2A07">
        <w:rPr>
          <w:rFonts w:cs="Arial"/>
        </w:rPr>
        <w:t>пункт</w:t>
      </w:r>
      <w:r w:rsidR="00FC23F3" w:rsidRPr="005C2A07">
        <w:rPr>
          <w:rFonts w:cs="Arial"/>
        </w:rPr>
        <w:t>а</w:t>
      </w:r>
      <w:r w:rsidR="00632A89" w:rsidRPr="005C2A07">
        <w:rPr>
          <w:rFonts w:cs="Arial"/>
        </w:rPr>
        <w:t xml:space="preserve"> </w:t>
      </w:r>
      <w:r w:rsidR="00FC23F3" w:rsidRPr="005C2A07">
        <w:rPr>
          <w:rFonts w:cs="Arial"/>
        </w:rPr>
        <w:t>2</w:t>
      </w:r>
      <w:r w:rsidR="00632A89" w:rsidRPr="005C2A07">
        <w:rPr>
          <w:rFonts w:cs="Arial"/>
        </w:rPr>
        <w:t xml:space="preserve"> настоящего Положения, должен содержать следующие сведения о муниципальном служащем: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а) фамилия, имя, отчество;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FC23F3" w:rsidRPr="005C2A07">
        <w:rPr>
          <w:rFonts w:cs="Arial"/>
        </w:rPr>
        <w:t>2.9</w:t>
      </w:r>
      <w:r w:rsidR="00632A89" w:rsidRPr="005C2A07">
        <w:rPr>
          <w:rFonts w:cs="Arial"/>
        </w:rPr>
        <w:t>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632A89" w:rsidRPr="005C2A07">
        <w:rPr>
          <w:rFonts w:cs="Arial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FC23F3" w:rsidRPr="005C2A07">
        <w:rPr>
          <w:rFonts w:cs="Arial"/>
        </w:rPr>
        <w:t>2.10</w:t>
      </w:r>
      <w:r w:rsidR="00632A89" w:rsidRPr="005C2A07">
        <w:rPr>
          <w:rFonts w:cs="Arial"/>
        </w:rPr>
        <w:t>.</w:t>
      </w:r>
      <w:r w:rsidR="00D24A68" w:rsidRPr="005C2A07">
        <w:rPr>
          <w:rFonts w:cs="Arial"/>
        </w:rPr>
        <w:t xml:space="preserve"> Специалист администрации </w:t>
      </w:r>
      <w:r w:rsidR="00420F1D" w:rsidRPr="005C2A07">
        <w:rPr>
          <w:rFonts w:cs="Arial"/>
        </w:rPr>
        <w:t>Подгоренского</w:t>
      </w:r>
      <w:r w:rsidR="00632A89" w:rsidRPr="005C2A07">
        <w:rPr>
          <w:rFonts w:cs="Arial"/>
        </w:rPr>
        <w:t xml:space="preserve"> сельского поселения</w:t>
      </w:r>
      <w:r w:rsidR="003869CE" w:rsidRPr="005C2A07">
        <w:rPr>
          <w:rFonts w:cs="Arial"/>
        </w:rPr>
        <w:t>, отвечающий за кадровую работу,</w:t>
      </w:r>
      <w:r w:rsidR="00632A89" w:rsidRPr="005C2A07">
        <w:rPr>
          <w:rFonts w:cs="Arial"/>
        </w:rPr>
        <w:t xml:space="preserve">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отзыв.</w:t>
      </w:r>
    </w:p>
    <w:p w:rsidR="003521F1" w:rsidRPr="005C2A07" w:rsidRDefault="003521F1" w:rsidP="00E35D91">
      <w:pPr>
        <w:ind w:firstLine="709"/>
        <w:rPr>
          <w:rFonts w:cs="Arial"/>
        </w:rPr>
      </w:pPr>
    </w:p>
    <w:p w:rsidR="00632A89" w:rsidRPr="005C2A07" w:rsidRDefault="00632A89" w:rsidP="00E35D91">
      <w:pPr>
        <w:ind w:firstLine="709"/>
        <w:jc w:val="center"/>
        <w:rPr>
          <w:rFonts w:cs="Arial"/>
        </w:rPr>
      </w:pPr>
      <w:r w:rsidRPr="005C2A07">
        <w:rPr>
          <w:rFonts w:cs="Arial"/>
        </w:rPr>
        <w:lastRenderedPageBreak/>
        <w:t>3. Проведение аттестации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FC23F3" w:rsidRPr="005C2A07">
        <w:rPr>
          <w:rFonts w:cs="Arial"/>
        </w:rPr>
        <w:t>3.1</w:t>
      </w:r>
      <w:r w:rsidR="00632A89" w:rsidRPr="005C2A07">
        <w:rPr>
          <w:rFonts w:cs="Arial"/>
        </w:rPr>
        <w:t>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632A89" w:rsidRPr="005C2A07">
        <w:rPr>
          <w:rFonts w:cs="Arial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представителя нанимателя (работодателя)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FC23F3" w:rsidRPr="005C2A07">
        <w:rPr>
          <w:rFonts w:cs="Arial"/>
        </w:rPr>
        <w:t>3.2</w:t>
      </w:r>
      <w:r w:rsidR="00632A89" w:rsidRPr="005C2A07">
        <w:rPr>
          <w:rFonts w:cs="Arial"/>
        </w:rPr>
        <w:t>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632A89" w:rsidRPr="005C2A07">
        <w:rPr>
          <w:rFonts w:cs="Arial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proofErr w:type="gramStart"/>
      <w:r w:rsidR="00632A89" w:rsidRPr="005C2A07">
        <w:rPr>
          <w:rFonts w:cs="Arial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  <w:proofErr w:type="gramEnd"/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FC23F3" w:rsidRPr="005C2A07">
        <w:rPr>
          <w:rFonts w:cs="Arial"/>
        </w:rPr>
        <w:t>3.3</w:t>
      </w:r>
      <w:r w:rsidR="00632A89" w:rsidRPr="005C2A07">
        <w:rPr>
          <w:rFonts w:cs="Arial"/>
        </w:rPr>
        <w:t>. Заседание аттестационной комиссии считается правомочным, если на нем присутствует не менее двух третей ее членов.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FC23F3" w:rsidRPr="005C2A07">
        <w:rPr>
          <w:rFonts w:cs="Arial"/>
        </w:rPr>
        <w:t>3.4</w:t>
      </w:r>
      <w:r w:rsidR="00632A89" w:rsidRPr="005C2A07">
        <w:rPr>
          <w:rFonts w:cs="Arial"/>
        </w:rPr>
        <w:t>. Решение аттестационной комиссии принимается в отсутствие аттестуемого муниципального служащего и его представителя нанимателя (работодателя)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632A89" w:rsidRPr="005C2A07">
        <w:rPr>
          <w:rFonts w:cs="Arial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FC23F3" w:rsidRPr="005C2A07">
        <w:rPr>
          <w:rFonts w:cs="Arial"/>
        </w:rPr>
        <w:t>3.5</w:t>
      </w:r>
      <w:r w:rsidR="00632A89" w:rsidRPr="005C2A07">
        <w:rPr>
          <w:rFonts w:cs="Arial"/>
        </w:rPr>
        <w:t>. По результатам аттестации муниципального служащего аттестационной комиссией принимается одно из следующих решений: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а) соответствует замещаемой должности муниципальной службы;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б)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в) соответствует замещаемой должности при условии получения дополнительного профессионального образования;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г) не соответствует замещаемой должности муниципальной службы.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FC23F3" w:rsidRPr="005C2A07">
        <w:rPr>
          <w:rFonts w:cs="Arial"/>
        </w:rPr>
        <w:t>3.6</w:t>
      </w:r>
      <w:r w:rsidR="00632A89" w:rsidRPr="005C2A07">
        <w:rPr>
          <w:rFonts w:cs="Arial"/>
        </w:rPr>
        <w:t>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lastRenderedPageBreak/>
        <w:t xml:space="preserve"> </w:t>
      </w:r>
      <w:r w:rsidR="00632A89" w:rsidRPr="005C2A07">
        <w:rPr>
          <w:rFonts w:cs="Arial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632A89" w:rsidRPr="005C2A07">
        <w:rPr>
          <w:rFonts w:cs="Arial"/>
        </w:rPr>
        <w:t>Муниципальный служащий знакомится с аттестационным листом под роспись.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632A89" w:rsidRPr="005C2A07">
        <w:rPr>
          <w:rFonts w:cs="Arial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632A89" w:rsidRPr="005C2A07">
        <w:rPr>
          <w:rFonts w:cs="Arial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 и секретарем аттестационной комиссии.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FC23F3" w:rsidRPr="005C2A07">
        <w:rPr>
          <w:rFonts w:cs="Arial"/>
        </w:rPr>
        <w:t>3.7</w:t>
      </w:r>
      <w:r w:rsidR="00632A89" w:rsidRPr="005C2A07">
        <w:rPr>
          <w:rFonts w:cs="Arial"/>
        </w:rPr>
        <w:t>. Материалы аттестации муниципальных служащих представляются представителю нанимателя (работодателю) не позднее чем через три дня после ее проведения.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FC23F3" w:rsidRPr="005C2A07">
        <w:rPr>
          <w:rFonts w:cs="Arial"/>
        </w:rPr>
        <w:t>3.8</w:t>
      </w:r>
      <w:r w:rsidR="00632A89" w:rsidRPr="005C2A07">
        <w:rPr>
          <w:rFonts w:cs="Arial"/>
        </w:rPr>
        <w:t>. В течение одного месяца после проведения аттестации по ее результатам представителем нанимателя (работодателем) принимается правовой акт о том, что муниципальный служащий: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б) направляется для получения дополнительного профессионального образования;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в) понижается в должности муниципальной службы. 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FC23F3" w:rsidRPr="005C2A07">
        <w:rPr>
          <w:rFonts w:cs="Arial"/>
        </w:rPr>
        <w:t>3.9</w:t>
      </w:r>
      <w:r w:rsidR="00632A89" w:rsidRPr="005C2A07">
        <w:rPr>
          <w:rFonts w:cs="Arial"/>
        </w:rPr>
        <w:t>.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уволить его с муниципальной службы в соответствии с законодательством Российской Федерации.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632A89" w:rsidRPr="005C2A07">
        <w:rPr>
          <w:rFonts w:cs="Arial"/>
        </w:rP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FC23F3" w:rsidRPr="005C2A07">
        <w:rPr>
          <w:rFonts w:cs="Arial"/>
        </w:rPr>
        <w:t>3.10</w:t>
      </w:r>
      <w:r w:rsidR="00632A89" w:rsidRPr="005C2A07">
        <w:rPr>
          <w:rFonts w:cs="Arial"/>
        </w:rPr>
        <w:t>. Муниципальный служащий вправе обжаловать результаты аттестации в соответствии с законодательством Российской Федерации.</w:t>
      </w:r>
    </w:p>
    <w:p w:rsidR="00170AC5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br w:type="page"/>
      </w:r>
    </w:p>
    <w:p w:rsidR="00632A89" w:rsidRPr="005C2A07" w:rsidRDefault="00632A89" w:rsidP="00E35D91">
      <w:pPr>
        <w:ind w:left="5103" w:firstLine="0"/>
        <w:rPr>
          <w:rFonts w:cs="Arial"/>
        </w:rPr>
      </w:pPr>
      <w:r w:rsidRPr="005C2A07">
        <w:rPr>
          <w:rFonts w:cs="Arial"/>
        </w:rPr>
        <w:lastRenderedPageBreak/>
        <w:t>Приложение</w:t>
      </w:r>
    </w:p>
    <w:p w:rsidR="00170AC5" w:rsidRPr="005C2A07" w:rsidRDefault="00632A89" w:rsidP="00E35D91">
      <w:pPr>
        <w:ind w:left="5103" w:firstLine="0"/>
        <w:rPr>
          <w:rFonts w:cs="Arial"/>
        </w:rPr>
      </w:pPr>
      <w:r w:rsidRPr="005C2A07">
        <w:rPr>
          <w:rFonts w:cs="Arial"/>
        </w:rPr>
        <w:t>к Положению об аттестации</w:t>
      </w:r>
      <w:r w:rsidR="00DB4CD8" w:rsidRPr="005C2A07">
        <w:rPr>
          <w:rFonts w:cs="Arial"/>
        </w:rPr>
        <w:t xml:space="preserve"> </w:t>
      </w:r>
      <w:r w:rsidRPr="005C2A07">
        <w:rPr>
          <w:rFonts w:cs="Arial"/>
        </w:rPr>
        <w:t>муниципальных служащих органов</w:t>
      </w:r>
      <w:r w:rsidR="00DB4CD8" w:rsidRPr="005C2A07">
        <w:rPr>
          <w:rFonts w:cs="Arial"/>
        </w:rPr>
        <w:t xml:space="preserve"> </w:t>
      </w:r>
      <w:r w:rsidR="00D24A68" w:rsidRPr="005C2A07">
        <w:rPr>
          <w:rFonts w:cs="Arial"/>
        </w:rPr>
        <w:t xml:space="preserve">местного самоуправления </w:t>
      </w:r>
      <w:r w:rsidR="00420F1D" w:rsidRPr="005C2A07">
        <w:rPr>
          <w:rFonts w:cs="Arial"/>
        </w:rPr>
        <w:t>Подгоренского</w:t>
      </w:r>
      <w:r w:rsidR="00DB4CD8" w:rsidRPr="005C2A07">
        <w:rPr>
          <w:rFonts w:cs="Arial"/>
        </w:rPr>
        <w:t xml:space="preserve"> сельского поселения</w:t>
      </w:r>
      <w:r w:rsidR="00E35D91" w:rsidRPr="005C2A07">
        <w:rPr>
          <w:rFonts w:cs="Arial"/>
        </w:rPr>
        <w:t xml:space="preserve"> </w:t>
      </w:r>
    </w:p>
    <w:p w:rsidR="00632A89" w:rsidRPr="005C2A07" w:rsidRDefault="00FC23F3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Аттестационный лист муниципального служащего</w:t>
      </w:r>
    </w:p>
    <w:p w:rsidR="00E35D91" w:rsidRPr="005C2A07" w:rsidRDefault="00E35D91" w:rsidP="00E35D91">
      <w:pPr>
        <w:ind w:firstLine="709"/>
        <w:rPr>
          <w:rFonts w:cs="Arial"/>
        </w:rPr>
      </w:pP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1. Фамилия, имя, отчество _____________________________________</w:t>
      </w:r>
      <w:r w:rsidR="00E35D91" w:rsidRPr="005C2A07">
        <w:rPr>
          <w:rFonts w:cs="Arial"/>
        </w:rPr>
        <w:t>_____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2. Год, число и месяц рождения ___________________________</w:t>
      </w:r>
      <w:r w:rsidR="00E35D91" w:rsidRPr="005C2A07">
        <w:rPr>
          <w:rFonts w:cs="Arial"/>
        </w:rPr>
        <w:t>___________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3. Сведения о профессиональ</w:t>
      </w:r>
      <w:r w:rsidR="00E35D91" w:rsidRPr="005C2A07">
        <w:rPr>
          <w:rFonts w:cs="Arial"/>
        </w:rPr>
        <w:t xml:space="preserve">ном образовании, наличии ученой </w:t>
      </w:r>
      <w:r w:rsidRPr="005C2A07">
        <w:rPr>
          <w:rFonts w:cs="Arial"/>
        </w:rPr>
        <w:t>степени, ученого звания ________________</w:t>
      </w:r>
      <w:r w:rsidR="00E35D91" w:rsidRPr="005C2A07">
        <w:rPr>
          <w:rFonts w:cs="Arial"/>
        </w:rPr>
        <w:t>_________________________________________</w:t>
      </w:r>
    </w:p>
    <w:p w:rsidR="00E35D91" w:rsidRPr="005C2A07" w:rsidRDefault="00E35D91" w:rsidP="00E35D91">
      <w:pPr>
        <w:ind w:firstLine="0"/>
        <w:rPr>
          <w:rFonts w:cs="Arial"/>
        </w:rPr>
      </w:pPr>
      <w:r w:rsidRPr="005C2A07">
        <w:rPr>
          <w:rFonts w:cs="Arial"/>
        </w:rPr>
        <w:t>______________________________________________________________________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4. Замещаемая должность муниципальной службы на момент аттестации и дата назначения на эту должность __________________________________</w:t>
      </w:r>
      <w:r w:rsidR="00FC23F3" w:rsidRPr="005C2A07">
        <w:rPr>
          <w:rFonts w:cs="Arial"/>
        </w:rPr>
        <w:t>_________</w:t>
      </w:r>
      <w:r w:rsidR="00DB4CD8" w:rsidRPr="005C2A07">
        <w:rPr>
          <w:rFonts w:cs="Arial"/>
        </w:rPr>
        <w:t>_______</w:t>
      </w:r>
      <w:r w:rsidR="00170AC5" w:rsidRPr="005C2A07">
        <w:rPr>
          <w:rFonts w:cs="Arial"/>
        </w:rPr>
        <w:t>_________________________</w:t>
      </w:r>
      <w:r w:rsidRPr="005C2A07">
        <w:rPr>
          <w:rFonts w:cs="Arial"/>
        </w:rPr>
        <w:t>_________________________________________________________________</w:t>
      </w:r>
      <w:r w:rsidR="00FC23F3" w:rsidRPr="005C2A07">
        <w:rPr>
          <w:rFonts w:cs="Arial"/>
        </w:rPr>
        <w:t>____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5. Стаж муниципальной службы ____________________________________</w:t>
      </w:r>
      <w:r w:rsidR="00E35D91" w:rsidRPr="005C2A07">
        <w:rPr>
          <w:rFonts w:cs="Arial"/>
        </w:rPr>
        <w:t>__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6. Общий трудовой стаж _____________________________________</w:t>
      </w:r>
      <w:r w:rsidR="00E35D91" w:rsidRPr="005C2A07">
        <w:rPr>
          <w:rFonts w:cs="Arial"/>
        </w:rPr>
        <w:t>_____</w:t>
      </w:r>
      <w:r w:rsidR="00170AC5" w:rsidRPr="005C2A07">
        <w:rPr>
          <w:rFonts w:cs="Arial"/>
        </w:rPr>
        <w:t>_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7. Классный чин и дата его присвоения</w:t>
      </w:r>
      <w:r w:rsidR="00FC23F3" w:rsidRPr="005C2A07">
        <w:rPr>
          <w:rFonts w:cs="Arial"/>
        </w:rPr>
        <w:t>: __________________________________</w:t>
      </w:r>
      <w:r w:rsidR="00DB4CD8" w:rsidRPr="005C2A07">
        <w:rPr>
          <w:rFonts w:cs="Arial"/>
        </w:rPr>
        <w:t>_______</w:t>
      </w:r>
      <w:r w:rsidR="00170AC5" w:rsidRPr="005C2A07">
        <w:rPr>
          <w:rFonts w:cs="Arial"/>
        </w:rPr>
        <w:t>________</w:t>
      </w:r>
      <w:r w:rsidRPr="005C2A07">
        <w:rPr>
          <w:rFonts w:cs="Arial"/>
        </w:rPr>
        <w:t>_________________________________________________________________</w:t>
      </w:r>
      <w:r w:rsidR="00FC23F3" w:rsidRPr="005C2A07">
        <w:rPr>
          <w:rFonts w:cs="Arial"/>
        </w:rPr>
        <w:t>____</w:t>
      </w:r>
      <w:r w:rsidR="00DB4CD8" w:rsidRPr="005C2A07">
        <w:rPr>
          <w:rFonts w:cs="Arial"/>
        </w:rPr>
        <w:t>_______</w:t>
      </w:r>
      <w:r w:rsidR="00170AC5" w:rsidRPr="005C2A07">
        <w:rPr>
          <w:rFonts w:cs="Arial"/>
        </w:rPr>
        <w:t>________</w:t>
      </w:r>
      <w:r w:rsidR="00E35D91" w:rsidRPr="005C2A07">
        <w:rPr>
          <w:rFonts w:cs="Arial"/>
        </w:rPr>
        <w:t>_________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8. Вопросы к муниципальному служащему и краткие ответы на них</w:t>
      </w:r>
    </w:p>
    <w:p w:rsidR="00632A89" w:rsidRPr="005C2A07" w:rsidRDefault="00632A89" w:rsidP="00E35D91">
      <w:pPr>
        <w:ind w:firstLine="0"/>
        <w:rPr>
          <w:rFonts w:cs="Arial"/>
        </w:rPr>
      </w:pPr>
      <w:r w:rsidRPr="005C2A07">
        <w:rPr>
          <w:rFonts w:cs="Arial"/>
        </w:rPr>
        <w:t>_________________________________________________________________________________________________________________________________</w:t>
      </w:r>
      <w:r w:rsidR="00FC23F3" w:rsidRPr="005C2A07">
        <w:rPr>
          <w:rFonts w:cs="Arial"/>
        </w:rPr>
        <w:t>___________</w:t>
      </w:r>
      <w:r w:rsidR="00170AC5" w:rsidRPr="005C2A07">
        <w:rPr>
          <w:rFonts w:cs="Arial"/>
        </w:rPr>
        <w:t>_____________________________</w:t>
      </w:r>
      <w:r w:rsidR="00E35D91" w:rsidRPr="005C2A07">
        <w:rPr>
          <w:rFonts w:cs="Arial"/>
        </w:rPr>
        <w:t>_____________________________________________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9. Замечания и предложения, высказанные аттестационной комиссией __________________________________________________________________________________________________________________________________</w:t>
      </w:r>
      <w:r w:rsidR="00FC23F3" w:rsidRPr="005C2A07">
        <w:rPr>
          <w:rFonts w:cs="Arial"/>
        </w:rPr>
        <w:t>__________</w:t>
      </w:r>
      <w:r w:rsidR="00DB4CD8" w:rsidRPr="005C2A07">
        <w:rPr>
          <w:rFonts w:cs="Arial"/>
        </w:rPr>
        <w:t>______________</w:t>
      </w:r>
      <w:r w:rsidR="00170AC5" w:rsidRPr="005C2A07">
        <w:rPr>
          <w:rFonts w:cs="Arial"/>
        </w:rPr>
        <w:t>_______________</w:t>
      </w:r>
      <w:r w:rsidR="00E35D91" w:rsidRPr="005C2A07">
        <w:rPr>
          <w:rFonts w:cs="Arial"/>
        </w:rPr>
        <w:t>_____________________________________________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10. Краткая оценка выполнения муниципальным служащим рекомендаций предыдущей аттестации ______</w:t>
      </w:r>
      <w:r w:rsidR="00E35D91" w:rsidRPr="005C2A07">
        <w:rPr>
          <w:rFonts w:cs="Arial"/>
        </w:rPr>
        <w:t>____________________________________________</w:t>
      </w:r>
    </w:p>
    <w:p w:rsidR="00E35D91" w:rsidRPr="005C2A07" w:rsidRDefault="00E35D91" w:rsidP="00E35D91">
      <w:pPr>
        <w:ind w:firstLine="0"/>
        <w:rPr>
          <w:rFonts w:cs="Arial"/>
        </w:rPr>
      </w:pPr>
      <w:r w:rsidRPr="005C2A07">
        <w:rPr>
          <w:rFonts w:cs="Arial"/>
        </w:rPr>
        <w:t>______________________________________________________________________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(выполнены, выполнены частично, не выполнены)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11. Решение аттестационной комиссии</w:t>
      </w:r>
    </w:p>
    <w:p w:rsidR="00632A89" w:rsidRPr="005C2A07" w:rsidRDefault="00632A89" w:rsidP="00E35D91">
      <w:pPr>
        <w:ind w:firstLine="0"/>
        <w:rPr>
          <w:rFonts w:cs="Arial"/>
        </w:rPr>
      </w:pPr>
      <w:r w:rsidRPr="005C2A07">
        <w:rPr>
          <w:rFonts w:cs="Arial"/>
        </w:rPr>
        <w:t>_________________________________________________________________________________________________________________________________</w:t>
      </w:r>
      <w:r w:rsidR="00DB4CD8" w:rsidRPr="005C2A07">
        <w:rPr>
          <w:rFonts w:cs="Arial"/>
        </w:rPr>
        <w:t>__</w:t>
      </w:r>
      <w:r w:rsidRPr="005C2A07">
        <w:rPr>
          <w:rFonts w:cs="Arial"/>
        </w:rPr>
        <w:t>_</w:t>
      </w:r>
      <w:r w:rsidR="00170AC5" w:rsidRPr="005C2A07">
        <w:rPr>
          <w:rFonts w:cs="Arial"/>
        </w:rPr>
        <w:t>____________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(соответствует замещаемой должности муниципальной службы;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 при условии получения дополнительного профессионального образования; не соответствует замещаемой должности муниципальной службы)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12. Количественный состав аттестационной комиссии _________________</w:t>
      </w:r>
      <w:r w:rsidR="00E35D91" w:rsidRPr="005C2A07">
        <w:rPr>
          <w:rFonts w:cs="Arial"/>
        </w:rPr>
        <w:t>__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На заседании присутствовало ______ членов аттестационной комиссии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Количество голосов: </w:t>
      </w:r>
      <w:proofErr w:type="gramStart"/>
      <w:r w:rsidRPr="005C2A07">
        <w:rPr>
          <w:rFonts w:cs="Arial"/>
        </w:rPr>
        <w:t>за</w:t>
      </w:r>
      <w:proofErr w:type="gramEnd"/>
      <w:r w:rsidRPr="005C2A07">
        <w:rPr>
          <w:rFonts w:cs="Arial"/>
        </w:rPr>
        <w:t xml:space="preserve"> __________ против ________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13. Примечания __________________________________</w:t>
      </w:r>
      <w:r w:rsidR="00FC23F3" w:rsidRPr="005C2A07">
        <w:rPr>
          <w:rFonts w:cs="Arial"/>
        </w:rPr>
        <w:t>______</w:t>
      </w:r>
      <w:r w:rsidR="00170AC5" w:rsidRPr="005C2A07">
        <w:rPr>
          <w:rFonts w:cs="Arial"/>
        </w:rPr>
        <w:t>________</w:t>
      </w:r>
      <w:r w:rsidR="00E35D91" w:rsidRPr="005C2A07">
        <w:rPr>
          <w:rFonts w:cs="Arial"/>
        </w:rPr>
        <w:t>___</w:t>
      </w:r>
    </w:p>
    <w:p w:rsidR="00E35D91" w:rsidRPr="005C2A07" w:rsidRDefault="00E35D91" w:rsidP="00E35D91">
      <w:pPr>
        <w:ind w:firstLine="0"/>
        <w:rPr>
          <w:rFonts w:cs="Arial"/>
        </w:rPr>
      </w:pPr>
      <w:r w:rsidRPr="005C2A07">
        <w:rPr>
          <w:rFonts w:cs="Arial"/>
        </w:rPr>
        <w:t>_______________________________________________________________________</w:t>
      </w:r>
    </w:p>
    <w:p w:rsidR="00E35D91" w:rsidRPr="005C2A07" w:rsidRDefault="00E35D91" w:rsidP="00E35D91">
      <w:pPr>
        <w:ind w:firstLine="709"/>
        <w:rPr>
          <w:rFonts w:cs="Arial"/>
        </w:rPr>
      </w:pPr>
    </w:p>
    <w:p w:rsidR="00DB4CD8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Председатель аттестационной комиссии __________</w:t>
      </w:r>
      <w:r w:rsidR="00E35D91" w:rsidRPr="005C2A07">
        <w:rPr>
          <w:rFonts w:cs="Arial"/>
        </w:rPr>
        <w:t xml:space="preserve"> </w:t>
      </w:r>
      <w:r w:rsidRPr="005C2A07">
        <w:rPr>
          <w:rFonts w:cs="Arial"/>
        </w:rPr>
        <w:t>__________________</w:t>
      </w:r>
      <w:r w:rsidR="00FC23F3" w:rsidRPr="005C2A07">
        <w:rPr>
          <w:rFonts w:cs="Arial"/>
        </w:rPr>
        <w:t>__</w:t>
      </w:r>
      <w:r w:rsidR="00E35D91" w:rsidRPr="005C2A07">
        <w:rPr>
          <w:rFonts w:cs="Arial"/>
        </w:rPr>
        <w:t xml:space="preserve"> 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                                                                         </w:t>
      </w:r>
      <w:r w:rsidR="00DB4CD8" w:rsidRPr="005C2A07">
        <w:rPr>
          <w:rFonts w:cs="Arial"/>
        </w:rPr>
        <w:t>(подпись)</w:t>
      </w:r>
      <w:r w:rsidRPr="005C2A07">
        <w:rPr>
          <w:rFonts w:cs="Arial"/>
        </w:rPr>
        <w:t xml:space="preserve">  </w:t>
      </w:r>
      <w:r w:rsidR="00DB4CD8" w:rsidRPr="005C2A07">
        <w:rPr>
          <w:rFonts w:cs="Arial"/>
        </w:rPr>
        <w:t>(расшифровка</w:t>
      </w:r>
      <w:r w:rsidRPr="005C2A07">
        <w:rPr>
          <w:rFonts w:cs="Arial"/>
        </w:rPr>
        <w:t xml:space="preserve"> </w:t>
      </w:r>
      <w:r w:rsidR="00DB4CD8" w:rsidRPr="005C2A07">
        <w:rPr>
          <w:rFonts w:cs="Arial"/>
        </w:rPr>
        <w:t>подписи)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Заместитель председателя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lastRenderedPageBreak/>
        <w:t>аттестационной комиссии</w:t>
      </w:r>
      <w:r w:rsidR="00E35D91" w:rsidRPr="005C2A07">
        <w:rPr>
          <w:rFonts w:cs="Arial"/>
        </w:rPr>
        <w:t xml:space="preserve"> </w:t>
      </w:r>
      <w:r w:rsidRPr="005C2A07">
        <w:rPr>
          <w:rFonts w:cs="Arial"/>
        </w:rPr>
        <w:t>_________</w:t>
      </w:r>
      <w:r w:rsidR="00E35D91" w:rsidRPr="005C2A07">
        <w:rPr>
          <w:rFonts w:cs="Arial"/>
        </w:rPr>
        <w:t xml:space="preserve"> </w:t>
      </w:r>
      <w:r w:rsidRPr="005C2A07">
        <w:rPr>
          <w:rFonts w:cs="Arial"/>
        </w:rPr>
        <w:t>__________________</w:t>
      </w: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  <w:r w:rsidR="00E35D91" w:rsidRPr="005C2A07">
        <w:rPr>
          <w:rFonts w:cs="Arial"/>
        </w:rPr>
        <w:t xml:space="preserve">                                              </w:t>
      </w:r>
      <w:r w:rsidR="00DB4CD8" w:rsidRPr="005C2A07">
        <w:rPr>
          <w:rFonts w:cs="Arial"/>
        </w:rPr>
        <w:t>(подпись)</w:t>
      </w:r>
      <w:r w:rsidR="00E35D91" w:rsidRPr="005C2A07">
        <w:rPr>
          <w:rFonts w:cs="Arial"/>
        </w:rPr>
        <w:t xml:space="preserve"> </w:t>
      </w:r>
      <w:r w:rsidRPr="005C2A07">
        <w:rPr>
          <w:rFonts w:cs="Arial"/>
        </w:rPr>
        <w:t>(расшифровка</w:t>
      </w:r>
      <w:r w:rsidR="00E35D91" w:rsidRPr="005C2A07">
        <w:rPr>
          <w:rFonts w:cs="Arial"/>
        </w:rPr>
        <w:t xml:space="preserve"> </w:t>
      </w:r>
      <w:r w:rsidRPr="005C2A07">
        <w:rPr>
          <w:rFonts w:cs="Arial"/>
        </w:rPr>
        <w:t>подписи)</w:t>
      </w:r>
    </w:p>
    <w:p w:rsidR="00E35D91" w:rsidRPr="005C2A07" w:rsidRDefault="00E35D91" w:rsidP="00E35D91">
      <w:pPr>
        <w:ind w:firstLine="709"/>
        <w:rPr>
          <w:rFonts w:cs="Arial"/>
        </w:rPr>
      </w:pP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Секретарь аттестационной комиссии</w:t>
      </w:r>
      <w:r w:rsidR="00E35D91" w:rsidRPr="005C2A07">
        <w:rPr>
          <w:rFonts w:cs="Arial"/>
        </w:rPr>
        <w:t xml:space="preserve"> </w:t>
      </w:r>
      <w:r w:rsidRPr="005C2A07">
        <w:rPr>
          <w:rFonts w:cs="Arial"/>
        </w:rPr>
        <w:t>__________</w:t>
      </w:r>
      <w:r w:rsidR="00E35D91" w:rsidRPr="005C2A07">
        <w:rPr>
          <w:rFonts w:cs="Arial"/>
        </w:rPr>
        <w:t xml:space="preserve"> </w:t>
      </w:r>
      <w:r w:rsidRPr="005C2A07">
        <w:rPr>
          <w:rFonts w:cs="Arial"/>
        </w:rPr>
        <w:t>__________________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                                                                  </w:t>
      </w:r>
      <w:r w:rsidR="00632A89" w:rsidRPr="005C2A07">
        <w:rPr>
          <w:rFonts w:cs="Arial"/>
        </w:rPr>
        <w:t>(подпись)</w:t>
      </w:r>
      <w:r w:rsidRPr="005C2A07">
        <w:rPr>
          <w:rFonts w:cs="Arial"/>
        </w:rPr>
        <w:t xml:space="preserve">   </w:t>
      </w:r>
      <w:r w:rsidR="00632A89" w:rsidRPr="005C2A07">
        <w:rPr>
          <w:rFonts w:cs="Arial"/>
        </w:rPr>
        <w:t>(расшифровка</w:t>
      </w:r>
      <w:r w:rsidRPr="005C2A07">
        <w:rPr>
          <w:rFonts w:cs="Arial"/>
        </w:rPr>
        <w:t xml:space="preserve"> </w:t>
      </w:r>
      <w:r w:rsidR="00632A89" w:rsidRPr="005C2A07">
        <w:rPr>
          <w:rFonts w:cs="Arial"/>
        </w:rPr>
        <w:t>подписи)</w:t>
      </w:r>
    </w:p>
    <w:p w:rsidR="00E35D91" w:rsidRPr="005C2A07" w:rsidRDefault="00E35D91" w:rsidP="00E35D91">
      <w:pPr>
        <w:ind w:firstLine="709"/>
        <w:rPr>
          <w:rFonts w:cs="Arial"/>
        </w:rPr>
      </w:pPr>
    </w:p>
    <w:p w:rsidR="00632A89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>Члены аттестационной комиссии</w:t>
      </w:r>
      <w:r w:rsidR="00E35D91" w:rsidRPr="005C2A07">
        <w:rPr>
          <w:rFonts w:cs="Arial"/>
        </w:rPr>
        <w:t xml:space="preserve"> </w:t>
      </w:r>
      <w:r w:rsidRPr="005C2A07">
        <w:rPr>
          <w:rFonts w:cs="Arial"/>
        </w:rPr>
        <w:t>__________</w:t>
      </w:r>
      <w:r w:rsidR="00E35D91" w:rsidRPr="005C2A07">
        <w:rPr>
          <w:rFonts w:cs="Arial"/>
        </w:rPr>
        <w:t xml:space="preserve"> </w:t>
      </w:r>
      <w:r w:rsidRPr="005C2A07">
        <w:rPr>
          <w:rFonts w:cs="Arial"/>
        </w:rPr>
        <w:t>__________________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                                                           </w:t>
      </w:r>
      <w:r w:rsidR="00632A89" w:rsidRPr="005C2A07">
        <w:rPr>
          <w:rFonts w:cs="Arial"/>
        </w:rPr>
        <w:t>(подпись)</w:t>
      </w:r>
      <w:r w:rsidRPr="005C2A07">
        <w:rPr>
          <w:rFonts w:cs="Arial"/>
        </w:rPr>
        <w:t xml:space="preserve">   </w:t>
      </w:r>
      <w:r w:rsidR="00632A89" w:rsidRPr="005C2A07">
        <w:rPr>
          <w:rFonts w:cs="Arial"/>
        </w:rPr>
        <w:t>(расшифровка</w:t>
      </w:r>
      <w:r w:rsidRPr="005C2A07">
        <w:rPr>
          <w:rFonts w:cs="Arial"/>
        </w:rPr>
        <w:t xml:space="preserve"> </w:t>
      </w:r>
      <w:r w:rsidR="00632A89" w:rsidRPr="005C2A07">
        <w:rPr>
          <w:rFonts w:cs="Arial"/>
        </w:rPr>
        <w:t>подписи)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                                                         </w:t>
      </w:r>
      <w:r w:rsidR="00632A89" w:rsidRPr="005C2A07">
        <w:rPr>
          <w:rFonts w:cs="Arial"/>
        </w:rPr>
        <w:t>__________</w:t>
      </w:r>
      <w:r w:rsidRPr="005C2A07">
        <w:rPr>
          <w:rFonts w:cs="Arial"/>
        </w:rPr>
        <w:t xml:space="preserve"> </w:t>
      </w:r>
      <w:r w:rsidR="00632A89" w:rsidRPr="005C2A07">
        <w:rPr>
          <w:rFonts w:cs="Arial"/>
        </w:rPr>
        <w:t>__________________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                                                            </w:t>
      </w:r>
      <w:r w:rsidR="00632A89" w:rsidRPr="005C2A07">
        <w:rPr>
          <w:rFonts w:cs="Arial"/>
        </w:rPr>
        <w:t>(подпись)</w:t>
      </w:r>
      <w:r w:rsidRPr="005C2A07">
        <w:rPr>
          <w:rFonts w:cs="Arial"/>
        </w:rPr>
        <w:t xml:space="preserve">  </w:t>
      </w:r>
      <w:r w:rsidR="00632A89" w:rsidRPr="005C2A07">
        <w:rPr>
          <w:rFonts w:cs="Arial"/>
        </w:rPr>
        <w:t>(расшифровка</w:t>
      </w:r>
      <w:r w:rsidRPr="005C2A07">
        <w:rPr>
          <w:rFonts w:cs="Arial"/>
        </w:rPr>
        <w:t xml:space="preserve"> </w:t>
      </w:r>
      <w:r w:rsidR="00632A89" w:rsidRPr="005C2A07">
        <w:rPr>
          <w:rFonts w:cs="Arial"/>
        </w:rPr>
        <w:t>подписи)</w:t>
      </w:r>
    </w:p>
    <w:p w:rsidR="00E35D91" w:rsidRPr="005C2A07" w:rsidRDefault="00E35D91" w:rsidP="00E35D91">
      <w:pPr>
        <w:ind w:firstLine="709"/>
        <w:rPr>
          <w:rFonts w:cs="Arial"/>
        </w:rPr>
      </w:pPr>
    </w:p>
    <w:p w:rsidR="00632A89" w:rsidRPr="005C2A07" w:rsidRDefault="00632A89" w:rsidP="00E35D91">
      <w:pPr>
        <w:ind w:firstLine="0"/>
        <w:rPr>
          <w:rFonts w:cs="Arial"/>
        </w:rPr>
      </w:pPr>
      <w:r w:rsidRPr="005C2A07">
        <w:rPr>
          <w:rFonts w:cs="Arial"/>
        </w:rPr>
        <w:t>Дата проведения аттестации _______________</w:t>
      </w:r>
    </w:p>
    <w:p w:rsidR="00E35D91" w:rsidRPr="005C2A07" w:rsidRDefault="00632A89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</w:t>
      </w:r>
    </w:p>
    <w:p w:rsidR="00632A89" w:rsidRPr="005C2A07" w:rsidRDefault="00632A89" w:rsidP="00E35D91">
      <w:pPr>
        <w:ind w:firstLine="0"/>
        <w:rPr>
          <w:rFonts w:cs="Arial"/>
        </w:rPr>
      </w:pPr>
      <w:r w:rsidRPr="005C2A07">
        <w:rPr>
          <w:rFonts w:cs="Arial"/>
        </w:rPr>
        <w:t>С аттестационным листом ознакомился _________________________</w:t>
      </w:r>
      <w:r w:rsidR="00FC23F3" w:rsidRPr="005C2A07">
        <w:rPr>
          <w:rFonts w:cs="Arial"/>
        </w:rPr>
        <w:t>______</w:t>
      </w:r>
      <w:r w:rsidR="00E35D91" w:rsidRPr="005C2A07">
        <w:rPr>
          <w:rFonts w:cs="Arial"/>
        </w:rPr>
        <w:t>_____</w:t>
      </w:r>
    </w:p>
    <w:p w:rsidR="00632A89" w:rsidRPr="005C2A07" w:rsidRDefault="00E35D91" w:rsidP="00E35D91">
      <w:pPr>
        <w:ind w:firstLine="709"/>
        <w:rPr>
          <w:rFonts w:cs="Arial"/>
        </w:rPr>
      </w:pPr>
      <w:r w:rsidRPr="005C2A07">
        <w:rPr>
          <w:rFonts w:cs="Arial"/>
        </w:rPr>
        <w:t xml:space="preserve">                                                          </w:t>
      </w:r>
      <w:r w:rsidR="00632A89" w:rsidRPr="005C2A07">
        <w:rPr>
          <w:rFonts w:cs="Arial"/>
        </w:rPr>
        <w:t>(подпись муниципального служащего, дата)</w:t>
      </w:r>
    </w:p>
    <w:sectPr w:rsidR="00632A89" w:rsidRPr="005C2A07" w:rsidSect="00A8273F">
      <w:headerReference w:type="even" r:id="rId9"/>
      <w:pgSz w:w="11906" w:h="16838"/>
      <w:pgMar w:top="993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198" w:rsidRDefault="002B6198" w:rsidP="00BA3971">
      <w:r>
        <w:separator/>
      </w:r>
    </w:p>
  </w:endnote>
  <w:endnote w:type="continuationSeparator" w:id="0">
    <w:p w:rsidR="002B6198" w:rsidRDefault="002B6198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198" w:rsidRDefault="002B6198" w:rsidP="00BA3971">
      <w:r>
        <w:separator/>
      </w:r>
    </w:p>
  </w:footnote>
  <w:footnote w:type="continuationSeparator" w:id="0">
    <w:p w:rsidR="002B6198" w:rsidRDefault="002B6198" w:rsidP="00BA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E4" w:rsidRDefault="00667DE4" w:rsidP="003C28B5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DE4" w:rsidRDefault="00667DE4" w:rsidP="003C28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2A"/>
    <w:rsid w:val="00005CEC"/>
    <w:rsid w:val="000111C1"/>
    <w:rsid w:val="00013DB3"/>
    <w:rsid w:val="00024B30"/>
    <w:rsid w:val="00027AE1"/>
    <w:rsid w:val="00070C3B"/>
    <w:rsid w:val="00070DBB"/>
    <w:rsid w:val="00073677"/>
    <w:rsid w:val="00073781"/>
    <w:rsid w:val="0007687F"/>
    <w:rsid w:val="00081ED4"/>
    <w:rsid w:val="00093946"/>
    <w:rsid w:val="00094D5F"/>
    <w:rsid w:val="000A7457"/>
    <w:rsid w:val="000B3589"/>
    <w:rsid w:val="000B3DCF"/>
    <w:rsid w:val="000B6A31"/>
    <w:rsid w:val="000C19B3"/>
    <w:rsid w:val="000D0F03"/>
    <w:rsid w:val="000D6F8C"/>
    <w:rsid w:val="000E2F03"/>
    <w:rsid w:val="000F211E"/>
    <w:rsid w:val="000F57E8"/>
    <w:rsid w:val="00114DFD"/>
    <w:rsid w:val="0012104E"/>
    <w:rsid w:val="00134D90"/>
    <w:rsid w:val="00140E0B"/>
    <w:rsid w:val="00147B54"/>
    <w:rsid w:val="00147F15"/>
    <w:rsid w:val="00160997"/>
    <w:rsid w:val="00163252"/>
    <w:rsid w:val="00163B51"/>
    <w:rsid w:val="00164B15"/>
    <w:rsid w:val="0016733C"/>
    <w:rsid w:val="00167EB5"/>
    <w:rsid w:val="00170AC5"/>
    <w:rsid w:val="00172F52"/>
    <w:rsid w:val="00177A43"/>
    <w:rsid w:val="001915D0"/>
    <w:rsid w:val="001919A6"/>
    <w:rsid w:val="0019417A"/>
    <w:rsid w:val="00195A63"/>
    <w:rsid w:val="001A73FE"/>
    <w:rsid w:val="001B645A"/>
    <w:rsid w:val="001C4C46"/>
    <w:rsid w:val="001D2E49"/>
    <w:rsid w:val="001E0EBA"/>
    <w:rsid w:val="001E147D"/>
    <w:rsid w:val="001F0D84"/>
    <w:rsid w:val="001F6FFD"/>
    <w:rsid w:val="00201F27"/>
    <w:rsid w:val="00206406"/>
    <w:rsid w:val="002100BA"/>
    <w:rsid w:val="00214075"/>
    <w:rsid w:val="0021521F"/>
    <w:rsid w:val="00217D69"/>
    <w:rsid w:val="0027033A"/>
    <w:rsid w:val="0027429E"/>
    <w:rsid w:val="00276B12"/>
    <w:rsid w:val="00282817"/>
    <w:rsid w:val="002868F3"/>
    <w:rsid w:val="002962B4"/>
    <w:rsid w:val="00296BC7"/>
    <w:rsid w:val="002A6061"/>
    <w:rsid w:val="002B09BC"/>
    <w:rsid w:val="002B2B9F"/>
    <w:rsid w:val="002B32CE"/>
    <w:rsid w:val="002B6198"/>
    <w:rsid w:val="002C0315"/>
    <w:rsid w:val="00304D9E"/>
    <w:rsid w:val="00307C9A"/>
    <w:rsid w:val="00310BD0"/>
    <w:rsid w:val="00316FD3"/>
    <w:rsid w:val="0033014F"/>
    <w:rsid w:val="00337D9B"/>
    <w:rsid w:val="003521F1"/>
    <w:rsid w:val="003574E0"/>
    <w:rsid w:val="00370759"/>
    <w:rsid w:val="003857F0"/>
    <w:rsid w:val="003869CE"/>
    <w:rsid w:val="003904D3"/>
    <w:rsid w:val="003952AD"/>
    <w:rsid w:val="00396BE8"/>
    <w:rsid w:val="003A1AAA"/>
    <w:rsid w:val="003A5613"/>
    <w:rsid w:val="003A6B09"/>
    <w:rsid w:val="003B30FA"/>
    <w:rsid w:val="003B42BD"/>
    <w:rsid w:val="003C28B5"/>
    <w:rsid w:val="003D5543"/>
    <w:rsid w:val="003E7EBB"/>
    <w:rsid w:val="003F46F0"/>
    <w:rsid w:val="00416C00"/>
    <w:rsid w:val="00420096"/>
    <w:rsid w:val="00420F1D"/>
    <w:rsid w:val="00425818"/>
    <w:rsid w:val="0044124B"/>
    <w:rsid w:val="00461178"/>
    <w:rsid w:val="00461B87"/>
    <w:rsid w:val="0047503E"/>
    <w:rsid w:val="00485195"/>
    <w:rsid w:val="0049644E"/>
    <w:rsid w:val="004A7AD2"/>
    <w:rsid w:val="004B1D20"/>
    <w:rsid w:val="004C257F"/>
    <w:rsid w:val="004D01F2"/>
    <w:rsid w:val="004D3A97"/>
    <w:rsid w:val="004F277F"/>
    <w:rsid w:val="004F4FF9"/>
    <w:rsid w:val="004F5638"/>
    <w:rsid w:val="00503431"/>
    <w:rsid w:val="00513168"/>
    <w:rsid w:val="00537081"/>
    <w:rsid w:val="00543F9B"/>
    <w:rsid w:val="00556D31"/>
    <w:rsid w:val="005632A6"/>
    <w:rsid w:val="00572F58"/>
    <w:rsid w:val="00575CCF"/>
    <w:rsid w:val="005A4973"/>
    <w:rsid w:val="005B37B6"/>
    <w:rsid w:val="005B46C2"/>
    <w:rsid w:val="005C2A07"/>
    <w:rsid w:val="005C3277"/>
    <w:rsid w:val="005C457D"/>
    <w:rsid w:val="005E4519"/>
    <w:rsid w:val="005E7206"/>
    <w:rsid w:val="005F1AB6"/>
    <w:rsid w:val="005F7C1A"/>
    <w:rsid w:val="00601BBD"/>
    <w:rsid w:val="006126E3"/>
    <w:rsid w:val="00613CE7"/>
    <w:rsid w:val="0063190C"/>
    <w:rsid w:val="00632A89"/>
    <w:rsid w:val="0064138A"/>
    <w:rsid w:val="00655EFA"/>
    <w:rsid w:val="00660FFC"/>
    <w:rsid w:val="00667DE4"/>
    <w:rsid w:val="00671315"/>
    <w:rsid w:val="00685D08"/>
    <w:rsid w:val="00696886"/>
    <w:rsid w:val="006A09F7"/>
    <w:rsid w:val="006A255A"/>
    <w:rsid w:val="006B02AE"/>
    <w:rsid w:val="006B1A08"/>
    <w:rsid w:val="006B2352"/>
    <w:rsid w:val="006C7E81"/>
    <w:rsid w:val="006D069E"/>
    <w:rsid w:val="006E6AC1"/>
    <w:rsid w:val="00700414"/>
    <w:rsid w:val="007011D4"/>
    <w:rsid w:val="0070215F"/>
    <w:rsid w:val="00702A68"/>
    <w:rsid w:val="007250CD"/>
    <w:rsid w:val="00732826"/>
    <w:rsid w:val="0073572A"/>
    <w:rsid w:val="007409D2"/>
    <w:rsid w:val="00746650"/>
    <w:rsid w:val="00771142"/>
    <w:rsid w:val="00792341"/>
    <w:rsid w:val="00796C41"/>
    <w:rsid w:val="007A12C0"/>
    <w:rsid w:val="007B2744"/>
    <w:rsid w:val="007B2F4A"/>
    <w:rsid w:val="007C4612"/>
    <w:rsid w:val="007C5D5C"/>
    <w:rsid w:val="007F2FEA"/>
    <w:rsid w:val="007F4BA9"/>
    <w:rsid w:val="007F6A0F"/>
    <w:rsid w:val="00805E61"/>
    <w:rsid w:val="0080766C"/>
    <w:rsid w:val="00813D98"/>
    <w:rsid w:val="0086377E"/>
    <w:rsid w:val="00866513"/>
    <w:rsid w:val="0087086D"/>
    <w:rsid w:val="00870F87"/>
    <w:rsid w:val="0087155A"/>
    <w:rsid w:val="00874A12"/>
    <w:rsid w:val="00880701"/>
    <w:rsid w:val="008A2078"/>
    <w:rsid w:val="008A5543"/>
    <w:rsid w:val="008B57CE"/>
    <w:rsid w:val="008C145C"/>
    <w:rsid w:val="008C3AAF"/>
    <w:rsid w:val="008C47D9"/>
    <w:rsid w:val="008D4EEB"/>
    <w:rsid w:val="008E1907"/>
    <w:rsid w:val="008E5715"/>
    <w:rsid w:val="008F10D4"/>
    <w:rsid w:val="00913FB3"/>
    <w:rsid w:val="009478F3"/>
    <w:rsid w:val="00956EA7"/>
    <w:rsid w:val="00961C59"/>
    <w:rsid w:val="00965E07"/>
    <w:rsid w:val="00970373"/>
    <w:rsid w:val="009716FB"/>
    <w:rsid w:val="00972C9C"/>
    <w:rsid w:val="00977D27"/>
    <w:rsid w:val="009A576B"/>
    <w:rsid w:val="009B3CE1"/>
    <w:rsid w:val="009C0685"/>
    <w:rsid w:val="009C3A55"/>
    <w:rsid w:val="009C449F"/>
    <w:rsid w:val="009D6C80"/>
    <w:rsid w:val="009F04B2"/>
    <w:rsid w:val="00A02375"/>
    <w:rsid w:val="00A13DFF"/>
    <w:rsid w:val="00A142B3"/>
    <w:rsid w:val="00A176FB"/>
    <w:rsid w:val="00A3127B"/>
    <w:rsid w:val="00A334B3"/>
    <w:rsid w:val="00A3361A"/>
    <w:rsid w:val="00A353B5"/>
    <w:rsid w:val="00A45CC4"/>
    <w:rsid w:val="00A63B78"/>
    <w:rsid w:val="00A63B98"/>
    <w:rsid w:val="00A64399"/>
    <w:rsid w:val="00A7436F"/>
    <w:rsid w:val="00A76D58"/>
    <w:rsid w:val="00A824D0"/>
    <w:rsid w:val="00A8273F"/>
    <w:rsid w:val="00A94F9C"/>
    <w:rsid w:val="00AA7B2E"/>
    <w:rsid w:val="00AA7C4B"/>
    <w:rsid w:val="00AB15C6"/>
    <w:rsid w:val="00AB1671"/>
    <w:rsid w:val="00AB712B"/>
    <w:rsid w:val="00AC2BEF"/>
    <w:rsid w:val="00AD4870"/>
    <w:rsid w:val="00AE151B"/>
    <w:rsid w:val="00B121E2"/>
    <w:rsid w:val="00B12290"/>
    <w:rsid w:val="00B12DDF"/>
    <w:rsid w:val="00B208BE"/>
    <w:rsid w:val="00B21721"/>
    <w:rsid w:val="00B3540D"/>
    <w:rsid w:val="00B47993"/>
    <w:rsid w:val="00B50F45"/>
    <w:rsid w:val="00B54744"/>
    <w:rsid w:val="00B627A5"/>
    <w:rsid w:val="00B6665B"/>
    <w:rsid w:val="00B67B63"/>
    <w:rsid w:val="00B84864"/>
    <w:rsid w:val="00B87F5C"/>
    <w:rsid w:val="00BA0C31"/>
    <w:rsid w:val="00BA299C"/>
    <w:rsid w:val="00BA3971"/>
    <w:rsid w:val="00BA7919"/>
    <w:rsid w:val="00BB4F87"/>
    <w:rsid w:val="00BC7D10"/>
    <w:rsid w:val="00BD1C3C"/>
    <w:rsid w:val="00BE4F50"/>
    <w:rsid w:val="00BE5AB3"/>
    <w:rsid w:val="00BE69E0"/>
    <w:rsid w:val="00BF2797"/>
    <w:rsid w:val="00C0343D"/>
    <w:rsid w:val="00C04FF8"/>
    <w:rsid w:val="00C06898"/>
    <w:rsid w:val="00C06F4C"/>
    <w:rsid w:val="00C116D7"/>
    <w:rsid w:val="00C27A86"/>
    <w:rsid w:val="00C31311"/>
    <w:rsid w:val="00C37EAE"/>
    <w:rsid w:val="00C46AF5"/>
    <w:rsid w:val="00C5692A"/>
    <w:rsid w:val="00C613B8"/>
    <w:rsid w:val="00C71619"/>
    <w:rsid w:val="00C84D49"/>
    <w:rsid w:val="00CA2FCD"/>
    <w:rsid w:val="00CB3BB1"/>
    <w:rsid w:val="00CB5CDB"/>
    <w:rsid w:val="00CD1F2E"/>
    <w:rsid w:val="00CE15AE"/>
    <w:rsid w:val="00CE2564"/>
    <w:rsid w:val="00CF6037"/>
    <w:rsid w:val="00CF7010"/>
    <w:rsid w:val="00D03D79"/>
    <w:rsid w:val="00D049E1"/>
    <w:rsid w:val="00D05617"/>
    <w:rsid w:val="00D12F05"/>
    <w:rsid w:val="00D17817"/>
    <w:rsid w:val="00D24A68"/>
    <w:rsid w:val="00D27FBF"/>
    <w:rsid w:val="00D30CDD"/>
    <w:rsid w:val="00D31F2B"/>
    <w:rsid w:val="00D33409"/>
    <w:rsid w:val="00D35ACD"/>
    <w:rsid w:val="00D422DE"/>
    <w:rsid w:val="00D45E0F"/>
    <w:rsid w:val="00D4674E"/>
    <w:rsid w:val="00D47BC7"/>
    <w:rsid w:val="00D555AF"/>
    <w:rsid w:val="00D56262"/>
    <w:rsid w:val="00D754BF"/>
    <w:rsid w:val="00DA7D88"/>
    <w:rsid w:val="00DA7DDF"/>
    <w:rsid w:val="00DA7F22"/>
    <w:rsid w:val="00DB1818"/>
    <w:rsid w:val="00DB27FF"/>
    <w:rsid w:val="00DB4CD8"/>
    <w:rsid w:val="00DC02D5"/>
    <w:rsid w:val="00DC24A4"/>
    <w:rsid w:val="00DC4770"/>
    <w:rsid w:val="00DC6AEF"/>
    <w:rsid w:val="00DD2864"/>
    <w:rsid w:val="00DE3101"/>
    <w:rsid w:val="00DE38C8"/>
    <w:rsid w:val="00DF1431"/>
    <w:rsid w:val="00DF160E"/>
    <w:rsid w:val="00E06A57"/>
    <w:rsid w:val="00E07F69"/>
    <w:rsid w:val="00E1629D"/>
    <w:rsid w:val="00E232E7"/>
    <w:rsid w:val="00E252F8"/>
    <w:rsid w:val="00E273F5"/>
    <w:rsid w:val="00E27CF9"/>
    <w:rsid w:val="00E35D91"/>
    <w:rsid w:val="00E55C91"/>
    <w:rsid w:val="00E56E62"/>
    <w:rsid w:val="00E81827"/>
    <w:rsid w:val="00E942DB"/>
    <w:rsid w:val="00E9515E"/>
    <w:rsid w:val="00EA1C04"/>
    <w:rsid w:val="00EA2156"/>
    <w:rsid w:val="00EA3622"/>
    <w:rsid w:val="00EA37D5"/>
    <w:rsid w:val="00EB7B84"/>
    <w:rsid w:val="00EC4BAD"/>
    <w:rsid w:val="00ED1C1E"/>
    <w:rsid w:val="00EE388E"/>
    <w:rsid w:val="00EE5A43"/>
    <w:rsid w:val="00F15DAB"/>
    <w:rsid w:val="00F15DF1"/>
    <w:rsid w:val="00F35C5D"/>
    <w:rsid w:val="00F37720"/>
    <w:rsid w:val="00F400AE"/>
    <w:rsid w:val="00F4010C"/>
    <w:rsid w:val="00F63B33"/>
    <w:rsid w:val="00F65B9B"/>
    <w:rsid w:val="00F677BA"/>
    <w:rsid w:val="00F73970"/>
    <w:rsid w:val="00F8109C"/>
    <w:rsid w:val="00F93EA0"/>
    <w:rsid w:val="00FC23F3"/>
    <w:rsid w:val="00FD4927"/>
    <w:rsid w:val="00FD713B"/>
    <w:rsid w:val="00FE3F5D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211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21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21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21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21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ind w:firstLine="720"/>
    </w:pPr>
    <w:rPr>
      <w:rFonts w:ascii="Arial" w:eastAsia="Times New Roman" w:hAnsi="Arial"/>
      <w:sz w:val="16"/>
    </w:rPr>
  </w:style>
  <w:style w:type="paragraph" w:styleId="a3">
    <w:name w:val="Body Text"/>
    <w:basedOn w:val="a"/>
    <w:link w:val="a4"/>
    <w:unhideWhenUsed/>
    <w:rsid w:val="0073572A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nhideWhenUsed/>
    <w:rsid w:val="00BA39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page number"/>
    <w:basedOn w:val="a0"/>
    <w:rsid w:val="00632A89"/>
  </w:style>
  <w:style w:type="paragraph" w:styleId="ac">
    <w:name w:val="List Paragraph"/>
    <w:basedOn w:val="a"/>
    <w:uiPriority w:val="34"/>
    <w:qFormat/>
    <w:rsid w:val="00A824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rsid w:val="000F211E"/>
    <w:rPr>
      <w:color w:val="0000FF"/>
      <w:u w:val="none"/>
    </w:rPr>
  </w:style>
  <w:style w:type="character" w:customStyle="1" w:styleId="apple-converted-space">
    <w:name w:val="apple-converted-space"/>
    <w:basedOn w:val="a0"/>
    <w:rsid w:val="00667DE4"/>
  </w:style>
  <w:style w:type="paragraph" w:styleId="ae">
    <w:name w:val="Normal (Web)"/>
    <w:basedOn w:val="a"/>
    <w:uiPriority w:val="99"/>
    <w:unhideWhenUsed/>
    <w:rsid w:val="00667DE4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667DE4"/>
    <w:rPr>
      <w:rFonts w:ascii="Arial" w:eastAsia="Times New Roman" w:hAnsi="Arial"/>
      <w:lang w:val="ru-RU" w:eastAsia="ru-RU" w:bidi="ar-SA"/>
    </w:rPr>
  </w:style>
  <w:style w:type="paragraph" w:customStyle="1" w:styleId="ConsPlusNormal0">
    <w:name w:val="ConsPlusNormal"/>
    <w:link w:val="ConsPlusNormal"/>
    <w:rsid w:val="00667DE4"/>
    <w:pPr>
      <w:widowControl w:val="0"/>
      <w:ind w:firstLine="720"/>
    </w:pPr>
    <w:rPr>
      <w:rFonts w:ascii="Arial" w:eastAsia="Times New Roman" w:hAnsi="Arial"/>
    </w:rPr>
  </w:style>
  <w:style w:type="character" w:customStyle="1" w:styleId="10">
    <w:name w:val="Заголовок 1 Знак"/>
    <w:aliases w:val="!Части документа Знак"/>
    <w:link w:val="1"/>
    <w:rsid w:val="00E35D9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35D9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35D9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35D9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F21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0F211E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E35D9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21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211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211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211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F211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F211E"/>
    <w:rPr>
      <w:sz w:val="28"/>
    </w:rPr>
  </w:style>
  <w:style w:type="paragraph" w:customStyle="1" w:styleId="ConsTitle">
    <w:name w:val="ConsTitle"/>
    <w:rsid w:val="00A8273F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character" w:customStyle="1" w:styleId="af1">
    <w:name w:val="Без интервала Знак"/>
    <w:link w:val="af2"/>
    <w:uiPriority w:val="1"/>
    <w:locked/>
    <w:rsid w:val="005C3277"/>
    <w:rPr>
      <w:rFonts w:cs="Calibri"/>
      <w:sz w:val="22"/>
      <w:szCs w:val="22"/>
    </w:rPr>
  </w:style>
  <w:style w:type="paragraph" w:styleId="af2">
    <w:name w:val="No Spacing"/>
    <w:link w:val="af1"/>
    <w:uiPriority w:val="1"/>
    <w:qFormat/>
    <w:rsid w:val="005C3277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211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21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21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21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21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ind w:firstLine="720"/>
    </w:pPr>
    <w:rPr>
      <w:rFonts w:ascii="Arial" w:eastAsia="Times New Roman" w:hAnsi="Arial"/>
      <w:sz w:val="16"/>
    </w:rPr>
  </w:style>
  <w:style w:type="paragraph" w:styleId="a3">
    <w:name w:val="Body Text"/>
    <w:basedOn w:val="a"/>
    <w:link w:val="a4"/>
    <w:unhideWhenUsed/>
    <w:rsid w:val="0073572A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nhideWhenUsed/>
    <w:rsid w:val="00BA39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page number"/>
    <w:basedOn w:val="a0"/>
    <w:rsid w:val="00632A89"/>
  </w:style>
  <w:style w:type="paragraph" w:styleId="ac">
    <w:name w:val="List Paragraph"/>
    <w:basedOn w:val="a"/>
    <w:uiPriority w:val="34"/>
    <w:qFormat/>
    <w:rsid w:val="00A824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rsid w:val="000F211E"/>
    <w:rPr>
      <w:color w:val="0000FF"/>
      <w:u w:val="none"/>
    </w:rPr>
  </w:style>
  <w:style w:type="character" w:customStyle="1" w:styleId="apple-converted-space">
    <w:name w:val="apple-converted-space"/>
    <w:basedOn w:val="a0"/>
    <w:rsid w:val="00667DE4"/>
  </w:style>
  <w:style w:type="paragraph" w:styleId="ae">
    <w:name w:val="Normal (Web)"/>
    <w:basedOn w:val="a"/>
    <w:uiPriority w:val="99"/>
    <w:unhideWhenUsed/>
    <w:rsid w:val="00667DE4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667DE4"/>
    <w:rPr>
      <w:rFonts w:ascii="Arial" w:eastAsia="Times New Roman" w:hAnsi="Arial"/>
      <w:lang w:val="ru-RU" w:eastAsia="ru-RU" w:bidi="ar-SA"/>
    </w:rPr>
  </w:style>
  <w:style w:type="paragraph" w:customStyle="1" w:styleId="ConsPlusNormal0">
    <w:name w:val="ConsPlusNormal"/>
    <w:link w:val="ConsPlusNormal"/>
    <w:rsid w:val="00667DE4"/>
    <w:pPr>
      <w:widowControl w:val="0"/>
      <w:ind w:firstLine="720"/>
    </w:pPr>
    <w:rPr>
      <w:rFonts w:ascii="Arial" w:eastAsia="Times New Roman" w:hAnsi="Arial"/>
    </w:rPr>
  </w:style>
  <w:style w:type="character" w:customStyle="1" w:styleId="10">
    <w:name w:val="Заголовок 1 Знак"/>
    <w:aliases w:val="!Части документа Знак"/>
    <w:link w:val="1"/>
    <w:rsid w:val="00E35D9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35D9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35D9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35D9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F21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0F211E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E35D9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21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211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211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211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F211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F211E"/>
    <w:rPr>
      <w:sz w:val="28"/>
    </w:rPr>
  </w:style>
  <w:style w:type="paragraph" w:customStyle="1" w:styleId="ConsTitle">
    <w:name w:val="ConsTitle"/>
    <w:rsid w:val="00A8273F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character" w:customStyle="1" w:styleId="af1">
    <w:name w:val="Без интервала Знак"/>
    <w:link w:val="af2"/>
    <w:uiPriority w:val="1"/>
    <w:locked/>
    <w:rsid w:val="005C3277"/>
    <w:rPr>
      <w:rFonts w:cs="Calibri"/>
      <w:sz w:val="22"/>
      <w:szCs w:val="22"/>
    </w:rPr>
  </w:style>
  <w:style w:type="paragraph" w:styleId="af2">
    <w:name w:val="No Spacing"/>
    <w:link w:val="af1"/>
    <w:uiPriority w:val="1"/>
    <w:qFormat/>
    <w:rsid w:val="005C3277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3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CA141-C8D3-4020-B9B6-F404A316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50</TotalTime>
  <Pages>1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3</cp:revision>
  <cp:lastPrinted>2018-12-06T07:29:00Z</cp:lastPrinted>
  <dcterms:created xsi:type="dcterms:W3CDTF">2023-08-01T12:31:00Z</dcterms:created>
  <dcterms:modified xsi:type="dcterms:W3CDTF">2023-08-15T06:58:00Z</dcterms:modified>
</cp:coreProperties>
</file>