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РОССИЙСКАЯ ФЕДЕРАЦИЯ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АДМИНИСТРАЦИЯ ПОДГОРЕНСКОГО СЕЛЬСКОГО ПОСЕЛЕНИЯ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КАЛАЧЕЕВСКОГО МУНИЦИПАЛЬНОГО РАЙОНА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ВОРОНЕЖСКОЙ ОБЛАСТИ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П О С Т А Н О В Л Е Н И Е</w:t>
      </w:r>
    </w:p>
    <w:p w:rsidR="00CF590A" w:rsidRPr="00DA5D48" w:rsidRDefault="00CF590A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720DC">
        <w:rPr>
          <w:rFonts w:cs="Arial"/>
          <w:bCs/>
          <w:color w:val="000000"/>
        </w:rPr>
        <w:t xml:space="preserve">от </w:t>
      </w:r>
      <w:r w:rsidR="004720DC" w:rsidRPr="004720DC">
        <w:rPr>
          <w:rFonts w:cs="Arial"/>
          <w:bCs/>
          <w:color w:val="000000"/>
        </w:rPr>
        <w:t>15.11.2024</w:t>
      </w:r>
      <w:r w:rsidR="00D65EF7" w:rsidRPr="004720DC">
        <w:rPr>
          <w:rFonts w:cs="Arial"/>
          <w:bCs/>
          <w:color w:val="000000"/>
        </w:rPr>
        <w:t xml:space="preserve"> г. № </w:t>
      </w:r>
      <w:r w:rsidR="004720DC" w:rsidRPr="004720DC">
        <w:rPr>
          <w:rFonts w:cs="Arial"/>
          <w:bCs/>
          <w:color w:val="000000"/>
        </w:rPr>
        <w:t>62</w:t>
      </w:r>
    </w:p>
    <w:p w:rsidR="003108C4" w:rsidRPr="00DA5D48" w:rsidRDefault="002603E3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bCs/>
          <w:color w:val="000000"/>
        </w:rPr>
        <w:t>с. Подгорное</w:t>
      </w:r>
    </w:p>
    <w:p w:rsidR="003108C4" w:rsidRPr="00DA5D48" w:rsidRDefault="002603E3" w:rsidP="003108C4">
      <w:pPr>
        <w:pStyle w:val="Title"/>
        <w:rPr>
          <w:sz w:val="24"/>
          <w:szCs w:val="24"/>
        </w:rPr>
      </w:pPr>
      <w:r w:rsidRPr="00DA5D48">
        <w:rPr>
          <w:sz w:val="24"/>
          <w:szCs w:val="24"/>
        </w:rPr>
        <w:t>О внесении изменений в постановление администрации Подгоренского сельского поселения № 98 от 23.1</w:t>
      </w:r>
      <w:r w:rsidR="001309BC" w:rsidRPr="00DA5D48">
        <w:rPr>
          <w:sz w:val="24"/>
          <w:szCs w:val="24"/>
        </w:rPr>
        <w:t>0</w:t>
      </w:r>
      <w:r w:rsidRPr="00DA5D48">
        <w:rPr>
          <w:sz w:val="24"/>
          <w:szCs w:val="24"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DA5D48">
        <w:rPr>
          <w:sz w:val="24"/>
          <w:szCs w:val="24"/>
        </w:rPr>
        <w:t>ом поселении на 2020-2026 годы»(в редакции № 5 от 12.02.2020 г.</w:t>
      </w:r>
      <w:r w:rsidR="00D65EF7" w:rsidRPr="00DA5D48">
        <w:rPr>
          <w:sz w:val="24"/>
          <w:szCs w:val="24"/>
        </w:rPr>
        <w:t>, №19 от 30.03.2020г.</w:t>
      </w:r>
      <w:r w:rsidR="00DC1AA8" w:rsidRPr="00DA5D48">
        <w:rPr>
          <w:sz w:val="24"/>
          <w:szCs w:val="24"/>
        </w:rPr>
        <w:t>, № 44 от 30.07.2020 г.</w:t>
      </w:r>
      <w:r w:rsidR="003E44E3" w:rsidRPr="00DA5D48">
        <w:rPr>
          <w:sz w:val="24"/>
          <w:szCs w:val="24"/>
        </w:rPr>
        <w:t>, №49 от 31.08.2020 г.</w:t>
      </w:r>
      <w:r w:rsidR="00AC298B" w:rsidRPr="00DA5D48">
        <w:rPr>
          <w:sz w:val="24"/>
          <w:szCs w:val="24"/>
        </w:rPr>
        <w:t>, №</w:t>
      </w:r>
      <w:r w:rsidR="00951458" w:rsidRPr="00DA5D48">
        <w:rPr>
          <w:sz w:val="24"/>
          <w:szCs w:val="24"/>
        </w:rPr>
        <w:t>62</w:t>
      </w:r>
      <w:r w:rsidR="00AC298B" w:rsidRPr="00DA5D48">
        <w:rPr>
          <w:sz w:val="24"/>
          <w:szCs w:val="24"/>
        </w:rPr>
        <w:t xml:space="preserve"> от 29.12.2020г.</w:t>
      </w:r>
      <w:r w:rsidR="00951458" w:rsidRPr="00DA5D48">
        <w:rPr>
          <w:sz w:val="24"/>
          <w:szCs w:val="24"/>
        </w:rPr>
        <w:t>, №4 от 29.01.2021 г.</w:t>
      </w:r>
      <w:r w:rsidR="001309BC" w:rsidRPr="00DA5D48">
        <w:rPr>
          <w:sz w:val="24"/>
          <w:szCs w:val="24"/>
        </w:rPr>
        <w:t>, № 16 от 12.03.2021г.</w:t>
      </w:r>
      <w:r w:rsidR="00001B11" w:rsidRPr="00DA5D48">
        <w:rPr>
          <w:sz w:val="24"/>
          <w:szCs w:val="24"/>
        </w:rPr>
        <w:t>, №29 от 10.06.2021г.</w:t>
      </w:r>
      <w:r w:rsidR="00956DF7" w:rsidRPr="00DA5D48">
        <w:rPr>
          <w:sz w:val="24"/>
          <w:szCs w:val="24"/>
        </w:rPr>
        <w:t>, №41 от 29.09.2021г.</w:t>
      </w:r>
      <w:r w:rsidR="00CD620A" w:rsidRPr="00DA5D48">
        <w:rPr>
          <w:sz w:val="24"/>
          <w:szCs w:val="24"/>
        </w:rPr>
        <w:t>, №</w:t>
      </w:r>
      <w:r w:rsidR="00C90F52" w:rsidRPr="00DA5D48">
        <w:rPr>
          <w:sz w:val="24"/>
          <w:szCs w:val="24"/>
        </w:rPr>
        <w:t>67 от 30.12.2021г.</w:t>
      </w:r>
      <w:r w:rsidR="00497C00" w:rsidRPr="00DA5D48">
        <w:rPr>
          <w:sz w:val="24"/>
          <w:szCs w:val="24"/>
        </w:rPr>
        <w:t>, №13 от 28.03.2022г.</w:t>
      </w:r>
      <w:r w:rsidR="00CC0550" w:rsidRPr="00DA5D48">
        <w:rPr>
          <w:sz w:val="24"/>
          <w:szCs w:val="24"/>
        </w:rPr>
        <w:t>, №18 от 29.04.2022г.</w:t>
      </w:r>
      <w:r w:rsidR="00F41671" w:rsidRPr="00DA5D48">
        <w:rPr>
          <w:sz w:val="24"/>
          <w:szCs w:val="24"/>
        </w:rPr>
        <w:t>,№28 от 14.07.2022г.</w:t>
      </w:r>
      <w:r w:rsidR="00C87185" w:rsidRPr="00DA5D48">
        <w:rPr>
          <w:sz w:val="24"/>
          <w:szCs w:val="24"/>
        </w:rPr>
        <w:t>,</w:t>
      </w:r>
      <w:r w:rsidR="00DE29ED" w:rsidRPr="00DA5D48">
        <w:rPr>
          <w:sz w:val="24"/>
          <w:szCs w:val="24"/>
        </w:rPr>
        <w:t xml:space="preserve"> №76 от 28.12.2022г.</w:t>
      </w:r>
      <w:r w:rsidR="00C87185" w:rsidRPr="00DA5D48">
        <w:rPr>
          <w:sz w:val="24"/>
          <w:szCs w:val="24"/>
        </w:rPr>
        <w:t>,</w:t>
      </w:r>
      <w:r w:rsidR="00B41DFB" w:rsidRPr="00DA5D48">
        <w:rPr>
          <w:sz w:val="24"/>
          <w:szCs w:val="24"/>
        </w:rPr>
        <w:t>№23 от 14.02.2023г.</w:t>
      </w:r>
      <w:r w:rsidR="00C87185" w:rsidRPr="00DA5D48">
        <w:rPr>
          <w:sz w:val="24"/>
          <w:szCs w:val="24"/>
        </w:rPr>
        <w:t>, №67 от 28.06.2023г.</w:t>
      </w:r>
      <w:r w:rsidR="00A11382" w:rsidRPr="00DA5D48">
        <w:rPr>
          <w:sz w:val="24"/>
          <w:szCs w:val="24"/>
        </w:rPr>
        <w:t>, №98 от 27.11.2023г.</w:t>
      </w:r>
      <w:r w:rsidR="00985373" w:rsidRPr="00DA5D48">
        <w:rPr>
          <w:sz w:val="24"/>
          <w:szCs w:val="24"/>
        </w:rPr>
        <w:t>, №110 от 29.12.2023г.</w:t>
      </w:r>
      <w:r w:rsidR="005C2571" w:rsidRPr="00DA5D48">
        <w:rPr>
          <w:sz w:val="24"/>
          <w:szCs w:val="24"/>
        </w:rPr>
        <w:t>, №25 от 25.03.2024г.</w:t>
      </w:r>
      <w:r w:rsidR="001B434D">
        <w:rPr>
          <w:sz w:val="24"/>
          <w:szCs w:val="24"/>
        </w:rPr>
        <w:t>, №38 от 14.06.2024г.</w:t>
      </w:r>
      <w:r w:rsidR="003E44E3" w:rsidRPr="00DA5D48">
        <w:rPr>
          <w:sz w:val="24"/>
          <w:szCs w:val="24"/>
        </w:rPr>
        <w:t>)</w:t>
      </w:r>
    </w:p>
    <w:p w:rsidR="00CF590A" w:rsidRPr="00DA5D48" w:rsidRDefault="00CF590A" w:rsidP="003108C4">
      <w:pPr>
        <w:autoSpaceDE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autoSpaceDE w:val="0"/>
        <w:ind w:firstLine="709"/>
        <w:rPr>
          <w:rFonts w:cs="Arial"/>
          <w:bCs/>
          <w:color w:val="000000"/>
        </w:rPr>
      </w:pPr>
      <w:r w:rsidRPr="005B4B7E">
        <w:rPr>
          <w:rFonts w:cs="Arial"/>
          <w:bCs/>
          <w:color w:val="000000"/>
        </w:rPr>
        <w:t>В соответствии</w:t>
      </w:r>
      <w:r w:rsidR="008052D1" w:rsidRPr="005B4B7E">
        <w:rPr>
          <w:rFonts w:cs="Arial"/>
          <w:bCs/>
          <w:color w:val="000000"/>
        </w:rPr>
        <w:t xml:space="preserve"> со ст.184.1 Бюджетного кодекса Российской Федерации,</w:t>
      </w:r>
      <w:r w:rsidRPr="005B4B7E">
        <w:rPr>
          <w:rFonts w:cs="Arial"/>
          <w:bCs/>
          <w:color w:val="000000"/>
        </w:rPr>
        <w:t xml:space="preserve"> с</w:t>
      </w:r>
      <w:r w:rsidR="007365AD" w:rsidRPr="005B4B7E">
        <w:rPr>
          <w:rFonts w:cs="Arial"/>
          <w:bCs/>
          <w:color w:val="000000"/>
        </w:rPr>
        <w:t xml:space="preserve"> </w:t>
      </w:r>
      <w:r w:rsidR="00C0467F" w:rsidRPr="005B4B7E">
        <w:rPr>
          <w:rFonts w:cs="Arial"/>
          <w:bCs/>
          <w:color w:val="000000"/>
        </w:rPr>
        <w:t xml:space="preserve">решением совета народных депутатов Подгоренского сельского поселения от 27.12.2023 г. № 157 «О бюджете Подгоренского сельского поселения </w:t>
      </w:r>
      <w:proofErr w:type="spellStart"/>
      <w:r w:rsidR="00C0467F" w:rsidRPr="005B4B7E">
        <w:rPr>
          <w:rFonts w:cs="Arial"/>
          <w:bCs/>
          <w:color w:val="000000"/>
        </w:rPr>
        <w:t>Калачеевского</w:t>
      </w:r>
      <w:proofErr w:type="spellEnd"/>
      <w:r w:rsidR="00C0467F" w:rsidRPr="005B4B7E">
        <w:rPr>
          <w:rFonts w:cs="Arial"/>
          <w:bCs/>
          <w:color w:val="000000"/>
        </w:rPr>
        <w:t xml:space="preserve"> муниципального района на 2024 год и плановый период 2025 и 2026 годов» (в редакции №175 от 29.03.2024г., №192 от 23.09.2024г.),  </w:t>
      </w:r>
      <w:r w:rsidRPr="005B4B7E">
        <w:rPr>
          <w:rFonts w:cs="Arial"/>
          <w:bCs/>
          <w:color w:val="000000"/>
        </w:rPr>
        <w:t>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</w:t>
      </w:r>
      <w:r w:rsidRPr="00DA5D48">
        <w:rPr>
          <w:rFonts w:cs="Arial"/>
          <w:bCs/>
          <w:color w:val="000000"/>
        </w:rPr>
        <w:t xml:space="preserve">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</w:t>
      </w:r>
      <w:proofErr w:type="spellStart"/>
      <w:r w:rsidRPr="00DA5D48">
        <w:rPr>
          <w:rFonts w:cs="Arial"/>
          <w:bCs/>
          <w:color w:val="000000"/>
        </w:rPr>
        <w:t>Калачеевского</w:t>
      </w:r>
      <w:proofErr w:type="spellEnd"/>
      <w:r w:rsidRPr="00DA5D48">
        <w:rPr>
          <w:rFonts w:cs="Arial"/>
          <w:bCs/>
          <w:color w:val="000000"/>
        </w:rPr>
        <w:t xml:space="preserve"> муниципального района»,</w:t>
      </w:r>
      <w:r w:rsidR="007365AD">
        <w:rPr>
          <w:rFonts w:cs="Arial"/>
          <w:bCs/>
          <w:color w:val="000000"/>
        </w:rPr>
        <w:t xml:space="preserve"> </w:t>
      </w:r>
      <w:r w:rsidRPr="00DA5D48">
        <w:rPr>
          <w:rFonts w:cs="Arial"/>
          <w:bCs/>
          <w:color w:val="000000"/>
        </w:rPr>
        <w:t>администрация Подгоренского сельского поселения Калачеевского муниципаль</w:t>
      </w:r>
      <w:r w:rsidR="002B53C6" w:rsidRPr="00DA5D48">
        <w:rPr>
          <w:rFonts w:cs="Arial"/>
          <w:bCs/>
          <w:color w:val="000000"/>
        </w:rPr>
        <w:t>ного района Воронежской области</w:t>
      </w:r>
      <w:r w:rsidR="00F41CA9">
        <w:rPr>
          <w:rFonts w:cs="Arial"/>
          <w:bCs/>
          <w:color w:val="000000"/>
        </w:rPr>
        <w:t xml:space="preserve"> </w:t>
      </w:r>
      <w:r w:rsidRPr="00DA5D48">
        <w:rPr>
          <w:rFonts w:cs="Arial"/>
          <w:bCs/>
          <w:color w:val="000000"/>
        </w:rPr>
        <w:t xml:space="preserve">п о с </w:t>
      </w:r>
      <w:proofErr w:type="gramStart"/>
      <w:r w:rsidRPr="00DA5D48">
        <w:rPr>
          <w:rFonts w:cs="Arial"/>
          <w:bCs/>
          <w:color w:val="000000"/>
        </w:rPr>
        <w:t>т</w:t>
      </w:r>
      <w:proofErr w:type="gramEnd"/>
      <w:r w:rsidRPr="00DA5D48">
        <w:rPr>
          <w:rFonts w:cs="Arial"/>
          <w:bCs/>
          <w:color w:val="000000"/>
        </w:rPr>
        <w:t xml:space="preserve"> а н о в л я е т:</w:t>
      </w:r>
    </w:p>
    <w:p w:rsidR="00F41CA9" w:rsidRPr="00F41CA9" w:rsidRDefault="002603E3" w:rsidP="00F41CA9">
      <w:pPr>
        <w:pStyle w:val="Title"/>
        <w:jc w:val="both"/>
        <w:rPr>
          <w:b w:val="0"/>
          <w:sz w:val="24"/>
          <w:szCs w:val="24"/>
        </w:rPr>
      </w:pPr>
      <w:r w:rsidRPr="00F41CA9">
        <w:rPr>
          <w:b w:val="0"/>
          <w:color w:val="000000"/>
          <w:sz w:val="24"/>
          <w:szCs w:val="24"/>
          <w:lang w:eastAsia="ar-SA"/>
        </w:rPr>
        <w:t>1.</w:t>
      </w:r>
      <w:r w:rsidRPr="00F41CA9">
        <w:rPr>
          <w:b w:val="0"/>
          <w:color w:val="000000"/>
          <w:sz w:val="24"/>
          <w:szCs w:val="24"/>
        </w:rPr>
        <w:t xml:space="preserve"> Внести следующие изменения и дополнения в муниципальную </w:t>
      </w:r>
      <w:r w:rsidR="002B53C6" w:rsidRPr="00F41CA9">
        <w:rPr>
          <w:b w:val="0"/>
          <w:color w:val="000000"/>
          <w:sz w:val="24"/>
          <w:szCs w:val="24"/>
        </w:rPr>
        <w:t xml:space="preserve">программу </w:t>
      </w:r>
      <w:r w:rsidRPr="00F41CA9">
        <w:rPr>
          <w:b w:val="0"/>
          <w:color w:val="000000"/>
          <w:sz w:val="24"/>
          <w:szCs w:val="24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</w:t>
      </w:r>
      <w:r w:rsidR="00F41CA9" w:rsidRPr="00F41CA9">
        <w:rPr>
          <w:b w:val="0"/>
          <w:sz w:val="24"/>
          <w:szCs w:val="24"/>
        </w:rPr>
        <w:t xml:space="preserve"> »(в редакции № 5 от 12.02.2020 г., №19 от 30.03.2020г., № 44 от 30.07.2020 г., №49 от 31.08.2020 г., №62 от 29.12.2020г., №4 от 29.01.2021 г., № 16 от 12.03.2021г., №29 от 10.06.2021г., №41 от 29.09.2021г., №67 от 30.12.2021г., №13 от 28.03.2022г., №18 от 29.04.2022г.,№28 от 14.07.2022г., №76 от 28.12.2022г.,№23 от 14.02.2023г., №67 от 28.06.2023г., №98 от 27.11.2023г., №110 от 29.12.2023г., №25 от 25.03.2024г., №38 от 14.06.2024г.)</w:t>
      </w:r>
      <w:r w:rsidR="00F41CA9">
        <w:rPr>
          <w:b w:val="0"/>
          <w:sz w:val="24"/>
          <w:szCs w:val="24"/>
        </w:rPr>
        <w:t xml:space="preserve"> изложив его  в следующей редакции:</w:t>
      </w:r>
    </w:p>
    <w:p w:rsidR="002603E3" w:rsidRDefault="00F41CA9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1.1. В наименовании и в пункте 1 постановления слова «на 2020-2026 годы» заменить словами на 2020-2027 годы».</w:t>
      </w:r>
    </w:p>
    <w:p w:rsidR="00F41CA9" w:rsidRDefault="00FE0F87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1.2. В муниципальную программу «Развитие культуры, физической культуры и спорта в Подгоренском сельском поселении на 2020-2026 годы (далее муниципальная программа):</w:t>
      </w:r>
    </w:p>
    <w:p w:rsidR="00FE0F87" w:rsidRPr="00DA5D48" w:rsidRDefault="00FE0F87" w:rsidP="003108C4">
      <w:pPr>
        <w:tabs>
          <w:tab w:val="left" w:pos="4395"/>
          <w:tab w:val="left" w:pos="453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  <w:color w:val="000000"/>
          <w:lang w:eastAsia="ar-SA"/>
        </w:rPr>
        <w:t>1.2.1. По тексту муниципальной программы слова «2020-2026» заменить словами «2020-2027», слова «к 2026» заменить «к 2027».</w:t>
      </w:r>
    </w:p>
    <w:p w:rsidR="00ED3C64" w:rsidRPr="00DA5D48" w:rsidRDefault="00DA5D71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1.3</w:t>
      </w:r>
      <w:r w:rsidR="002603E3" w:rsidRPr="00DA5D48">
        <w:rPr>
          <w:rFonts w:cs="Arial"/>
          <w:color w:val="000000"/>
          <w:lang w:eastAsia="ar-SA"/>
        </w:rPr>
        <w:t>. 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</w:t>
      </w:r>
      <w:r w:rsidR="00FE0F87">
        <w:rPr>
          <w:rFonts w:cs="Arial"/>
          <w:color w:val="000000"/>
          <w:lang w:eastAsia="ar-SA"/>
        </w:rPr>
        <w:t xml:space="preserve"> </w:t>
      </w:r>
      <w:r w:rsidR="002603E3" w:rsidRPr="00DA5D48">
        <w:rPr>
          <w:rFonts w:cs="Arial"/>
          <w:color w:val="000000"/>
          <w:lang w:eastAsia="ar-SA"/>
        </w:rPr>
        <w:t>строк</w:t>
      </w:r>
      <w:r w:rsidR="00ED3C64" w:rsidRPr="00DA5D48">
        <w:rPr>
          <w:rFonts w:cs="Arial"/>
          <w:color w:val="000000"/>
          <w:lang w:eastAsia="ar-SA"/>
        </w:rPr>
        <w:t>у</w:t>
      </w:r>
      <w:r w:rsidR="002603E3" w:rsidRPr="00DA5D48">
        <w:rPr>
          <w:rFonts w:cs="Arial"/>
          <w:color w:val="000000"/>
          <w:lang w:eastAsia="ar-SA"/>
        </w:rPr>
        <w:t xml:space="preserve"> «Объемы и источники </w:t>
      </w:r>
      <w:r w:rsidR="002603E3" w:rsidRPr="00DA5D48">
        <w:rPr>
          <w:rFonts w:cs="Arial"/>
          <w:color w:val="000000"/>
          <w:lang w:eastAsia="ar-SA"/>
        </w:rPr>
        <w:lastRenderedPageBreak/>
        <w:t xml:space="preserve">финансирования муниципальной программы (в действующих ценах каждого года реализации муниципальной программы)»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13233">
        <w:trPr>
          <w:trHeight w:val="10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Суммарный объ</w:t>
            </w:r>
            <w:r w:rsidR="00797B7F">
              <w:rPr>
                <w:rFonts w:cs="Arial"/>
              </w:rPr>
              <w:t xml:space="preserve">ем финансирования Программы </w:t>
            </w:r>
            <w:r w:rsidR="00B41DFB" w:rsidRPr="00DA5D48">
              <w:rPr>
                <w:rFonts w:cs="Arial"/>
              </w:rPr>
              <w:t xml:space="preserve"> составляет </w:t>
            </w:r>
            <w:r w:rsidR="00797B7F">
              <w:rPr>
                <w:rFonts w:cs="Arial"/>
              </w:rPr>
              <w:t>31178,6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5C2571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3064,4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797B7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797B7F" w:rsidRPr="00DA5D48" w:rsidTr="00797B7F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7F" w:rsidRPr="00DA5D48" w:rsidRDefault="00797B7F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ED3C64" w:rsidRPr="00DA5D48" w:rsidRDefault="00DA5D71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1.4</w:t>
      </w:r>
      <w:r w:rsidR="002603E3" w:rsidRPr="00DA5D48">
        <w:rPr>
          <w:rFonts w:cs="Arial"/>
          <w:color w:val="000000"/>
          <w:lang w:eastAsia="ar-SA"/>
        </w:rPr>
        <w:t>. В паспорте подпрограммы «Развитие культуры, физической культуры и спорта в Подгоренском сельском поселении на 20</w:t>
      </w:r>
      <w:r w:rsidR="008F7CA5" w:rsidRPr="00DA5D48">
        <w:rPr>
          <w:rFonts w:cs="Arial"/>
          <w:color w:val="000000"/>
          <w:lang w:eastAsia="ar-SA"/>
        </w:rPr>
        <w:t>20</w:t>
      </w:r>
      <w:r w:rsidR="002603E3" w:rsidRPr="00DA5D48">
        <w:rPr>
          <w:rFonts w:cs="Arial"/>
          <w:color w:val="000000"/>
          <w:lang w:eastAsia="ar-SA"/>
        </w:rPr>
        <w:t>-202</w:t>
      </w:r>
      <w:r w:rsidR="008F7CA5" w:rsidRPr="00DA5D48">
        <w:rPr>
          <w:rFonts w:cs="Arial"/>
          <w:color w:val="000000"/>
          <w:lang w:eastAsia="ar-SA"/>
        </w:rPr>
        <w:t>6</w:t>
      </w:r>
      <w:r w:rsidR="002603E3" w:rsidRPr="00DA5D48">
        <w:rPr>
          <w:rFonts w:cs="Arial"/>
          <w:color w:val="000000"/>
          <w:lang w:eastAsia="ar-SA"/>
        </w:rPr>
        <w:t>годы»</w:t>
      </w:r>
      <w:r>
        <w:rPr>
          <w:rFonts w:cs="Arial"/>
          <w:color w:val="000000"/>
          <w:lang w:eastAsia="ar-SA"/>
        </w:rPr>
        <w:t xml:space="preserve"> </w:t>
      </w:r>
      <w:r w:rsidR="002603E3" w:rsidRPr="00DA5D48">
        <w:rPr>
          <w:rFonts w:cs="Arial"/>
          <w:color w:val="000000"/>
          <w:lang w:eastAsia="ar-SA"/>
        </w:rPr>
        <w:t>строк</w:t>
      </w:r>
      <w:r w:rsidR="00ED3C64" w:rsidRPr="00DA5D48">
        <w:rPr>
          <w:rFonts w:cs="Arial"/>
          <w:color w:val="000000"/>
          <w:lang w:eastAsia="ar-SA"/>
        </w:rPr>
        <w:t>у</w:t>
      </w:r>
      <w:r w:rsidR="002603E3" w:rsidRPr="00DA5D48">
        <w:rPr>
          <w:rFonts w:cs="Arial"/>
          <w:color w:val="000000"/>
          <w:lang w:eastAsia="ar-SA"/>
        </w:rPr>
        <w:t xml:space="preserve"> «Объемы и источники финансирования подпрограммы»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Суммарный объем финансиров</w:t>
            </w:r>
            <w:r w:rsidR="00DA5D71">
              <w:rPr>
                <w:rFonts w:cs="Arial"/>
              </w:rPr>
              <w:t xml:space="preserve">ания Программы </w:t>
            </w:r>
            <w:r w:rsidR="00B41DFB" w:rsidRPr="00DA5D48">
              <w:rPr>
                <w:rFonts w:cs="Arial"/>
              </w:rPr>
              <w:t xml:space="preserve"> составляет </w:t>
            </w:r>
            <w:r w:rsidR="00DA5D71">
              <w:rPr>
                <w:rFonts w:cs="Arial"/>
              </w:rPr>
              <w:t>31178,6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5C2571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3064,4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DA5D71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DA5D71" w:rsidRPr="00DA5D48" w:rsidTr="00E8245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71" w:rsidRPr="00DA5D48" w:rsidRDefault="00DA5D71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CA14C3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2603E3" w:rsidRPr="00DA5D48" w:rsidRDefault="00DA5D71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1.5</w:t>
      </w:r>
      <w:r w:rsidR="002603E3" w:rsidRPr="00DA5D48">
        <w:rPr>
          <w:rFonts w:cs="Arial"/>
          <w:color w:val="000000"/>
          <w:lang w:eastAsia="ar-SA"/>
        </w:rPr>
        <w:t>. Приложения 2,4,5 к муниципальной программе изложить в следующей редакции, согласно приложений 1,2,3 к настоящему постановлению.</w:t>
      </w:r>
    </w:p>
    <w:p w:rsidR="003108C4" w:rsidRPr="00DA5D48" w:rsidRDefault="002603E3" w:rsidP="00DA5D4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 Калачеевс</w:t>
      </w:r>
      <w:r w:rsidR="00542009" w:rsidRPr="00DA5D48">
        <w:rPr>
          <w:rFonts w:cs="Arial"/>
          <w:color w:val="000000"/>
        </w:rPr>
        <w:t>кого муниципального района Воро</w:t>
      </w:r>
      <w:r w:rsidRPr="00DA5D48">
        <w:rPr>
          <w:rFonts w:cs="Arial"/>
          <w:color w:val="000000"/>
        </w:rPr>
        <w:t xml:space="preserve">нежской области, разместить на официальном сайте администрации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поселения.</w:t>
      </w:r>
    </w:p>
    <w:p w:rsidR="00B41DFB" w:rsidRPr="00DA5D48" w:rsidRDefault="002603E3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061"/>
        <w:gridCol w:w="3190"/>
      </w:tblGrid>
      <w:tr w:rsidR="003108C4" w:rsidRPr="00DA5D48" w:rsidTr="00E8245D">
        <w:tc>
          <w:tcPr>
            <w:tcW w:w="3284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>Глава Подгоренского</w:t>
            </w:r>
          </w:p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 xml:space="preserve">сельского поселения </w:t>
            </w:r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DA5D48">
              <w:rPr>
                <w:rFonts w:cs="Arial"/>
                <w:bCs/>
                <w:color w:val="000000"/>
              </w:rPr>
              <w:t>А.С.Разборский</w:t>
            </w:r>
            <w:proofErr w:type="spellEnd"/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2B53C6" w:rsidRPr="00DA5D48" w:rsidRDefault="002B53C6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415DF6" w:rsidRPr="00DA5D48" w:rsidRDefault="00415DF6" w:rsidP="003108C4">
      <w:pPr>
        <w:suppressAutoHyphens/>
        <w:ind w:firstLine="709"/>
        <w:rPr>
          <w:rFonts w:cs="Arial"/>
          <w:color w:val="000000"/>
        </w:rPr>
        <w:sectPr w:rsidR="00415DF6" w:rsidRPr="00DA5D48" w:rsidSect="00DA5D48">
          <w:footerReference w:type="default" r:id="rId8"/>
          <w:pgSz w:w="11906" w:h="16838"/>
          <w:pgMar w:top="851" w:right="991" w:bottom="567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DA5D48" w:rsidTr="00DD0A04">
        <w:tc>
          <w:tcPr>
            <w:tcW w:w="4677" w:type="dxa"/>
          </w:tcPr>
          <w:p w:rsidR="00CD7C6F" w:rsidRPr="00DA5D48" w:rsidRDefault="00CD7C6F" w:rsidP="004720DC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Приложение </w:t>
            </w:r>
            <w:r w:rsidR="00B74C19" w:rsidRPr="00DA5D48">
              <w:rPr>
                <w:rFonts w:cs="Arial"/>
                <w:color w:val="000000"/>
                <w:kern w:val="2"/>
              </w:rPr>
              <w:t>1</w:t>
            </w:r>
            <w:r w:rsidR="003475D4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DA5D48">
              <w:rPr>
                <w:rFonts w:cs="Arial"/>
                <w:color w:val="000000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  <w:r w:rsidR="003475D4">
              <w:rPr>
                <w:rFonts w:cs="Arial"/>
                <w:color w:val="000000"/>
                <w:kern w:val="2"/>
              </w:rPr>
              <w:t xml:space="preserve"> </w:t>
            </w:r>
            <w:r w:rsidR="00C321D3" w:rsidRPr="00DA5D48">
              <w:rPr>
                <w:rFonts w:cs="Arial"/>
                <w:color w:val="000000"/>
                <w:kern w:val="2"/>
              </w:rPr>
              <w:t xml:space="preserve">от </w:t>
            </w:r>
            <w:r w:rsidR="004720DC" w:rsidRPr="004720DC">
              <w:rPr>
                <w:rFonts w:cs="Arial"/>
                <w:color w:val="000000"/>
                <w:kern w:val="2"/>
              </w:rPr>
              <w:t>15</w:t>
            </w:r>
            <w:r w:rsidR="00DA5D48" w:rsidRPr="004720DC">
              <w:rPr>
                <w:rFonts w:cs="Arial"/>
                <w:color w:val="000000"/>
                <w:kern w:val="2"/>
              </w:rPr>
              <w:t>.</w:t>
            </w:r>
            <w:r w:rsidR="004720DC" w:rsidRPr="004720DC">
              <w:rPr>
                <w:rFonts w:cs="Arial"/>
                <w:color w:val="000000"/>
                <w:kern w:val="2"/>
              </w:rPr>
              <w:t>11</w:t>
            </w:r>
            <w:r w:rsidR="00E11527" w:rsidRPr="004720DC">
              <w:rPr>
                <w:rFonts w:cs="Arial"/>
                <w:color w:val="000000"/>
                <w:kern w:val="2"/>
              </w:rPr>
              <w:t>.2024</w:t>
            </w:r>
            <w:r w:rsidR="004720DC" w:rsidRPr="004720DC">
              <w:rPr>
                <w:rFonts w:cs="Arial"/>
                <w:color w:val="000000"/>
                <w:kern w:val="2"/>
              </w:rPr>
              <w:t>г. №62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РАСХОДЫ</w:t>
      </w:r>
      <w:r w:rsidR="00DA5D71"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>местного бюджета на реализацию муниципальной программы</w:t>
      </w:r>
      <w:r w:rsidR="00DA5D71"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 xml:space="preserve">Подгоренского сельского поселения </w:t>
      </w:r>
      <w:r w:rsidRPr="00DA5D48">
        <w:rPr>
          <w:rFonts w:cs="Arial"/>
          <w:color w:val="000000"/>
        </w:rPr>
        <w:t>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3475D4">
        <w:rPr>
          <w:rFonts w:cs="Arial"/>
          <w:bCs/>
          <w:color w:val="000000"/>
        </w:rPr>
        <w:t>7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030"/>
        <w:gridCol w:w="1134"/>
        <w:gridCol w:w="992"/>
        <w:gridCol w:w="992"/>
        <w:gridCol w:w="1134"/>
        <w:gridCol w:w="1134"/>
        <w:gridCol w:w="1065"/>
        <w:gridCol w:w="105"/>
        <w:gridCol w:w="1375"/>
      </w:tblGrid>
      <w:tr w:rsidR="00471D1E" w:rsidRPr="00DA5D48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bookmarkStart w:id="0" w:name="Par879"/>
            <w:bookmarkEnd w:id="0"/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Наименование муниципаль</w:t>
            </w:r>
            <w:r w:rsidRPr="00DA5D48">
              <w:rPr>
                <w:rFonts w:cs="Arial"/>
                <w:color w:val="000000"/>
                <w:kern w:val="2"/>
              </w:rPr>
              <w:softHyphen/>
              <w:t>ной программы, подпрограммы, основного ме</w:t>
            </w:r>
            <w:r w:rsidRPr="00DA5D48">
              <w:rPr>
                <w:rFonts w:cs="Arial"/>
                <w:color w:val="000000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(далее - ГРБС)</w:t>
            </w:r>
          </w:p>
        </w:tc>
        <w:tc>
          <w:tcPr>
            <w:tcW w:w="8961" w:type="dxa"/>
            <w:gridSpan w:val="9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475D4" w:rsidRPr="00DA5D48" w:rsidTr="003475D4">
        <w:trPr>
          <w:trHeight w:val="144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2023 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2027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08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11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>Развитие культуры, физической культуры и спорта на территории Подгоренского сельского поселения Калачеевского му</w:t>
            </w:r>
            <w:r>
              <w:rPr>
                <w:rFonts w:cs="Arial"/>
                <w:bCs/>
                <w:color w:val="000000"/>
              </w:rPr>
              <w:t>ниципального района на 2020-2027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</w:rPr>
              <w:t>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443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«Развитие культуры, физической культуры и спорта в Подгоренском</w:t>
            </w:r>
            <w:r>
              <w:rPr>
                <w:rFonts w:cs="Arial"/>
                <w:color w:val="000000"/>
              </w:rPr>
              <w:t xml:space="preserve"> сельском поселении на 2020-2027</w:t>
            </w:r>
            <w:r w:rsidRPr="00DA5D48">
              <w:rPr>
                <w:rFonts w:cs="Arial"/>
                <w:color w:val="000000"/>
              </w:rPr>
              <w:t xml:space="preserve"> годы»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231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43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Ответственный исполнитель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455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992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297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924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341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3475D4" w:rsidRPr="00DA5D48" w:rsidTr="003475D4">
        <w:trPr>
          <w:trHeight w:val="349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1248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3475D4" w:rsidRPr="00DA5D48" w:rsidTr="003475D4">
        <w:trPr>
          <w:trHeight w:val="309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348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Основное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«Капитальный ремонт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Всего 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6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8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6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80" w:type="dxa"/>
            <w:gridSpan w:val="2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CF590A" w:rsidRPr="00DA5D48" w:rsidRDefault="00CD7C6F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br w:type="page"/>
      </w:r>
      <w:r w:rsidR="00C321D3" w:rsidRPr="00DA5D48">
        <w:rPr>
          <w:rFonts w:cs="Arial"/>
          <w:color w:val="000000"/>
          <w:kern w:val="2"/>
        </w:rPr>
        <w:lastRenderedPageBreak/>
        <w:t>Приложение 2</w:t>
      </w:r>
      <w:r w:rsidR="00EA41D9">
        <w:rPr>
          <w:rFonts w:cs="Arial"/>
          <w:color w:val="000000"/>
          <w:kern w:val="2"/>
        </w:rPr>
        <w:t xml:space="preserve"> </w:t>
      </w:r>
      <w:r w:rsidR="00C321D3" w:rsidRPr="00DA5D48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3108C4" w:rsidRPr="00DA5D48" w:rsidRDefault="00DE29ED" w:rsidP="003108C4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 xml:space="preserve">от </w:t>
      </w:r>
      <w:r w:rsidR="004720DC">
        <w:rPr>
          <w:rFonts w:cs="Arial"/>
          <w:color w:val="000000"/>
          <w:kern w:val="2"/>
        </w:rPr>
        <w:t>15.11</w:t>
      </w:r>
      <w:r w:rsidR="004720DC" w:rsidRPr="004720DC">
        <w:rPr>
          <w:rFonts w:cs="Arial"/>
          <w:color w:val="000000"/>
          <w:kern w:val="2"/>
        </w:rPr>
        <w:t>.</w:t>
      </w:r>
      <w:r w:rsidR="00E11527" w:rsidRPr="004720DC">
        <w:rPr>
          <w:rFonts w:cs="Arial"/>
          <w:color w:val="000000"/>
          <w:kern w:val="2"/>
        </w:rPr>
        <w:t>2024</w:t>
      </w:r>
      <w:r w:rsidR="00C321D3" w:rsidRPr="004720DC">
        <w:rPr>
          <w:rFonts w:cs="Arial"/>
          <w:color w:val="000000"/>
          <w:kern w:val="2"/>
        </w:rPr>
        <w:t xml:space="preserve">г. № </w:t>
      </w:r>
      <w:r w:rsidR="004720DC" w:rsidRPr="004720DC">
        <w:rPr>
          <w:rFonts w:cs="Arial"/>
          <w:color w:val="000000"/>
          <w:kern w:val="2"/>
        </w:rPr>
        <w:t>62</w:t>
      </w:r>
    </w:p>
    <w:p w:rsidR="00E11527" w:rsidRPr="00DA5D48" w:rsidRDefault="00E11527" w:rsidP="003108C4">
      <w:pPr>
        <w:suppressAutoHyphens/>
        <w:ind w:left="9498" w:firstLine="0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EA41D9">
        <w:rPr>
          <w:rFonts w:cs="Arial"/>
          <w:bCs/>
          <w:color w:val="000000"/>
        </w:rPr>
        <w:t>7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184"/>
        <w:gridCol w:w="1134"/>
        <w:gridCol w:w="1134"/>
        <w:gridCol w:w="1134"/>
        <w:gridCol w:w="993"/>
        <w:gridCol w:w="992"/>
        <w:gridCol w:w="1134"/>
        <w:gridCol w:w="148"/>
        <w:gridCol w:w="15"/>
        <w:gridCol w:w="1075"/>
      </w:tblGrid>
      <w:tr w:rsidR="00471D1E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муниципальной </w:t>
            </w:r>
            <w:r w:rsidRPr="00DA5D48">
              <w:rPr>
                <w:rFonts w:cs="Arial"/>
                <w:color w:val="000000"/>
                <w:kern w:val="2"/>
              </w:rPr>
              <w:br/>
              <w:t>программы, подпро</w:t>
            </w:r>
            <w:r w:rsidRPr="00DA5D48">
              <w:rPr>
                <w:rFonts w:cs="Arial"/>
                <w:color w:val="000000"/>
                <w:kern w:val="2"/>
              </w:rPr>
              <w:softHyphen/>
              <w:t>граммы,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10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(первый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(второй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(третий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2023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(четвертый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(пятый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(шестой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2027</w:t>
            </w:r>
          </w:p>
          <w:p w:rsidR="00EA41D9" w:rsidRPr="00DA5D48" w:rsidRDefault="00EA41D9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</w:tr>
      <w:tr w:rsidR="00EA41D9" w:rsidRPr="00DA5D48" w:rsidTr="00EA41D9">
        <w:trPr>
          <w:trHeight w:val="144"/>
          <w:tblHeader/>
        </w:trPr>
        <w:tc>
          <w:tcPr>
            <w:tcW w:w="147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11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FE3B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>Развитие культуры, физической культуры и спорта в Подгоренском сельском поселенииКалачеевского муниципального района на 2020-202</w:t>
            </w:r>
            <w:r>
              <w:rPr>
                <w:rFonts w:cs="Arial"/>
                <w:bCs/>
                <w:color w:val="000000"/>
              </w:rPr>
              <w:t>7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38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 xml:space="preserve">Содействие развитию культуры, физической культуры и спорта в Подгоренском сельском </w:t>
            </w:r>
            <w:r>
              <w:rPr>
                <w:rFonts w:cs="Arial"/>
                <w:color w:val="000000"/>
              </w:rPr>
              <w:lastRenderedPageBreak/>
              <w:t>поселении на 2020-2027</w:t>
            </w:r>
            <w:r w:rsidRPr="00DA5D48">
              <w:rPr>
                <w:rFonts w:cs="Arial"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2177,9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3064,4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федеральный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252,5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:rsidR="003108C4" w:rsidRPr="00DA5D48" w:rsidRDefault="003108C4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DA5D48" w:rsidTr="00EE2531">
        <w:trPr>
          <w:trHeight w:val="1601"/>
        </w:trPr>
        <w:tc>
          <w:tcPr>
            <w:tcW w:w="5386" w:type="dxa"/>
          </w:tcPr>
          <w:p w:rsidR="00CF590A" w:rsidRPr="00DA5D48" w:rsidRDefault="00CD7C6F" w:rsidP="003108C4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Приложение</w:t>
            </w:r>
            <w:r w:rsidR="008B6F90" w:rsidRPr="00DA5D48">
              <w:rPr>
                <w:rFonts w:cs="Arial"/>
                <w:color w:val="000000"/>
                <w:kern w:val="2"/>
              </w:rPr>
              <w:t xml:space="preserve"> 3</w:t>
            </w:r>
            <w:r w:rsidR="00EA41D9">
              <w:rPr>
                <w:rFonts w:cs="Arial"/>
                <w:color w:val="000000"/>
                <w:kern w:val="2"/>
              </w:rPr>
              <w:t xml:space="preserve"> </w:t>
            </w:r>
            <w:r w:rsidR="008B6F90" w:rsidRPr="00DA5D48">
              <w:rPr>
                <w:rFonts w:cs="Arial"/>
                <w:color w:val="000000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области </w:t>
            </w:r>
          </w:p>
          <w:p w:rsidR="00CD7C6F" w:rsidRPr="00DA5D48" w:rsidRDefault="008B6F90" w:rsidP="004720DC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 w:rsidRPr="004720DC">
              <w:rPr>
                <w:rFonts w:cs="Arial"/>
                <w:color w:val="000000"/>
                <w:kern w:val="2"/>
              </w:rPr>
              <w:t xml:space="preserve">от </w:t>
            </w:r>
            <w:r w:rsidR="004720DC" w:rsidRPr="004720DC">
              <w:rPr>
                <w:rFonts w:cs="Arial"/>
                <w:color w:val="000000"/>
                <w:kern w:val="2"/>
              </w:rPr>
              <w:t>15.11</w:t>
            </w:r>
            <w:r w:rsidR="00E11527" w:rsidRPr="004720DC">
              <w:rPr>
                <w:rFonts w:cs="Arial"/>
                <w:color w:val="000000"/>
                <w:kern w:val="2"/>
              </w:rPr>
              <w:t>.2024</w:t>
            </w:r>
            <w:r w:rsidRPr="004720DC">
              <w:rPr>
                <w:rFonts w:cs="Arial"/>
                <w:color w:val="000000"/>
                <w:kern w:val="2"/>
              </w:rPr>
              <w:t>г. №</w:t>
            </w:r>
            <w:r w:rsidR="004720DC" w:rsidRPr="004720DC">
              <w:rPr>
                <w:rFonts w:cs="Arial"/>
                <w:color w:val="000000"/>
                <w:kern w:val="2"/>
              </w:rPr>
              <w:t>62</w:t>
            </w:r>
            <w:bookmarkStart w:id="1" w:name="_GoBack"/>
            <w:bookmarkEnd w:id="1"/>
          </w:p>
        </w:tc>
      </w:tr>
    </w:tbl>
    <w:p w:rsidR="00092F58" w:rsidRPr="00DA5D48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План реализации муниципальной программыПодгоренского сельского поселения 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EA41D9">
        <w:rPr>
          <w:rFonts w:cs="Arial"/>
          <w:bCs/>
          <w:color w:val="000000"/>
        </w:rPr>
        <w:t>7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  <w:kern w:val="2"/>
        </w:rPr>
        <w:t>»</w:t>
      </w:r>
      <w:r w:rsidR="005B4B7E">
        <w:rPr>
          <w:rFonts w:cs="Arial"/>
          <w:color w:val="000000"/>
          <w:kern w:val="2"/>
        </w:rPr>
        <w:t xml:space="preserve"> </w:t>
      </w:r>
      <w:r w:rsidR="007B0022">
        <w:rPr>
          <w:rFonts w:cs="Arial"/>
          <w:color w:val="000000"/>
          <w:kern w:val="2"/>
        </w:rPr>
        <w:t>на 2024</w:t>
      </w:r>
      <w:r w:rsidR="00092F58" w:rsidRPr="00DA5D48">
        <w:rPr>
          <w:rFonts w:cs="Arial"/>
          <w:color w:val="000000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471D1E" w:rsidRPr="00DA5D48" w:rsidTr="007C04FF">
        <w:tc>
          <w:tcPr>
            <w:tcW w:w="898" w:type="dxa"/>
            <w:vMerge w:val="restart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 xml:space="preserve">№ </w:t>
            </w:r>
          </w:p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</w:t>
            </w:r>
            <w:proofErr w:type="spellStart"/>
            <w:proofErr w:type="gramStart"/>
            <w:r w:rsidRPr="00DA5D48">
              <w:rPr>
                <w:rFonts w:cs="Arial"/>
                <w:color w:val="000000"/>
                <w:kern w:val="2"/>
              </w:rPr>
              <w:t>подпрограммы,основного</w:t>
            </w:r>
            <w:proofErr w:type="spellEnd"/>
            <w:proofErr w:type="gramEnd"/>
            <w:r w:rsidRPr="00DA5D48">
              <w:rPr>
                <w:rFonts w:cs="Arial"/>
                <w:color w:val="000000"/>
                <w:kern w:val="2"/>
              </w:rPr>
              <w:t xml:space="preserve"> мероприятия, мероприятия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КБК 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71D1E" w:rsidRPr="00DA5D48" w:rsidTr="007C04FF">
        <w:tc>
          <w:tcPr>
            <w:tcW w:w="898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окончания реализации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7C04FF">
        <w:trPr>
          <w:tblHeader/>
        </w:trPr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</w:tr>
      <w:tr w:rsidR="00471D1E" w:rsidRPr="00DA5D48" w:rsidTr="007C04FF"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DA5D48" w:rsidRDefault="00CD7C6F" w:rsidP="001956C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</w:t>
            </w:r>
            <w:r w:rsidR="001956C6" w:rsidRPr="00DA5D48">
              <w:rPr>
                <w:rFonts w:cs="Arial"/>
                <w:bCs/>
                <w:color w:val="000000"/>
              </w:rPr>
              <w:t>в Подгоренском сельском поселении</w:t>
            </w:r>
            <w:r w:rsidR="007B0022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DA5D48">
              <w:rPr>
                <w:rFonts w:cs="Arial"/>
                <w:bCs/>
                <w:color w:val="000000"/>
              </w:rPr>
              <w:t>Калачеевского</w:t>
            </w:r>
            <w:proofErr w:type="spellEnd"/>
            <w:r w:rsidR="007B0022">
              <w:rPr>
                <w:rFonts w:cs="Arial"/>
                <w:bCs/>
                <w:color w:val="000000"/>
              </w:rPr>
              <w:t xml:space="preserve"> </w:t>
            </w:r>
            <w:r w:rsidRPr="00DA5D48">
              <w:rPr>
                <w:rFonts w:cs="Arial"/>
                <w:bCs/>
                <w:color w:val="000000"/>
              </w:rPr>
              <w:t xml:space="preserve">муниципального района на </w:t>
            </w:r>
            <w:r w:rsidRPr="00DA5D48">
              <w:rPr>
                <w:rFonts w:cs="Arial"/>
                <w:bCs/>
                <w:color w:val="000000"/>
              </w:rPr>
              <w:lastRenderedPageBreak/>
              <w:t>20</w:t>
            </w:r>
            <w:r w:rsidR="007C04FF" w:rsidRPr="00DA5D48">
              <w:rPr>
                <w:rFonts w:cs="Arial"/>
                <w:bCs/>
                <w:color w:val="000000"/>
              </w:rPr>
              <w:t>20</w:t>
            </w:r>
            <w:r w:rsidRPr="00DA5D48">
              <w:rPr>
                <w:rFonts w:cs="Arial"/>
                <w:bCs/>
                <w:color w:val="000000"/>
              </w:rPr>
              <w:t>-202</w:t>
            </w:r>
            <w:r w:rsidR="007B0022">
              <w:rPr>
                <w:rFonts w:cs="Arial"/>
                <w:bCs/>
                <w:color w:val="000000"/>
              </w:rPr>
              <w:t>7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</w:t>
            </w:r>
            <w:r w:rsidR="007C04FF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</w:t>
            </w:r>
            <w:r w:rsidR="007C04FF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DA5D48" w:rsidRDefault="005C2571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3064,4</w:t>
            </w:r>
          </w:p>
        </w:tc>
      </w:tr>
      <w:tr w:rsidR="00471D1E" w:rsidRPr="00DA5D48" w:rsidTr="007C04FF">
        <w:tc>
          <w:tcPr>
            <w:tcW w:w="898" w:type="dxa"/>
          </w:tcPr>
          <w:p w:rsidR="00CD7C6F" w:rsidRPr="00DA5D48" w:rsidRDefault="00CD7C6F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Развитие культуры, физической культуры и спорта в Подгоренском</w:t>
            </w:r>
            <w:r w:rsidR="001C74C8" w:rsidRPr="00DA5D48">
              <w:rPr>
                <w:rFonts w:cs="Arial"/>
                <w:color w:val="000000"/>
                <w:kern w:val="2"/>
              </w:rPr>
              <w:t xml:space="preserve"> сельском поселении на 20</w:t>
            </w:r>
            <w:r w:rsidR="00415DF6" w:rsidRPr="00DA5D48">
              <w:rPr>
                <w:rFonts w:cs="Arial"/>
                <w:color w:val="000000"/>
                <w:kern w:val="2"/>
              </w:rPr>
              <w:t>20</w:t>
            </w:r>
            <w:r w:rsidR="001C74C8" w:rsidRPr="00DA5D48">
              <w:rPr>
                <w:rFonts w:cs="Arial"/>
                <w:color w:val="000000"/>
                <w:kern w:val="2"/>
              </w:rPr>
              <w:t>-202</w:t>
            </w:r>
            <w:r w:rsidR="007B0022">
              <w:rPr>
                <w:rFonts w:cs="Arial"/>
                <w:color w:val="000000"/>
                <w:kern w:val="2"/>
              </w:rPr>
              <w:t>7</w:t>
            </w:r>
            <w:r w:rsidRPr="00DA5D48">
              <w:rPr>
                <w:rFonts w:cs="Arial"/>
                <w:color w:val="000000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</w:t>
            </w:r>
            <w:r w:rsidR="00287172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</w:t>
            </w:r>
            <w:r w:rsidR="00287172" w:rsidRPr="00DA5D48">
              <w:rPr>
                <w:rFonts w:cs="Arial"/>
                <w:color w:val="000000"/>
                <w:kern w:val="2"/>
              </w:rPr>
              <w:t>2</w:t>
            </w:r>
            <w:r w:rsidR="00E11527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DA5D48" w:rsidRDefault="00751FB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3064,4</w:t>
            </w: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</w:t>
            </w:r>
            <w:r w:rsidRPr="00DA5D48">
              <w:rPr>
                <w:rFonts w:cs="Arial"/>
                <w:color w:val="000000"/>
              </w:rPr>
              <w:lastRenderedPageBreak/>
              <w:t>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914 08 01 021 0100590</w:t>
            </w:r>
            <w:r w:rsidR="00CE24E4" w:rsidRPr="00DA5D48">
              <w:rPr>
                <w:rFonts w:cs="Arial"/>
                <w:color w:val="000000"/>
                <w:kern w:val="2"/>
              </w:rPr>
              <w:t xml:space="preserve"> 100;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914 08 01  021 0190840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200; </w:t>
            </w:r>
          </w:p>
          <w:p w:rsidR="00B144CA" w:rsidRPr="00DA5D48" w:rsidRDefault="00B144CA" w:rsidP="00B144C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 0198580 500;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914 08 01021 0198580</w:t>
            </w:r>
            <w:r w:rsidR="00CE24E4" w:rsidRPr="00DA5D48">
              <w:rPr>
                <w:rFonts w:cs="Arial"/>
                <w:color w:val="000000"/>
                <w:kern w:val="2"/>
              </w:rPr>
              <w:t xml:space="preserve"> 540;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914 08 01 02101 90840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800;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914 08 01 02101 00590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200: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914 08 01 021 </w:t>
            </w:r>
            <w:r w:rsidR="00B957E6" w:rsidRPr="00DA5D48">
              <w:rPr>
                <w:rFonts w:cs="Arial"/>
                <w:color w:val="000000"/>
                <w:kern w:val="2"/>
              </w:rPr>
              <w:t>012</w:t>
            </w:r>
            <w:r w:rsidRPr="00DA5D48">
              <w:rPr>
                <w:rFonts w:cs="Arial"/>
                <w:color w:val="000000"/>
                <w:kern w:val="2"/>
              </w:rPr>
              <w:t>0540</w:t>
            </w:r>
            <w:r w:rsidR="00B957E6" w:rsidRPr="00DA5D48">
              <w:rPr>
                <w:rFonts w:cs="Arial"/>
                <w:color w:val="000000"/>
                <w:kern w:val="2"/>
              </w:rPr>
              <w:t xml:space="preserve"> 200.</w:t>
            </w:r>
          </w:p>
        </w:tc>
        <w:tc>
          <w:tcPr>
            <w:tcW w:w="1303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751FB2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782,0</w:t>
            </w: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F4248C" w:rsidRPr="00DA5D48" w:rsidRDefault="00F4248C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2282,4</w:t>
            </w:r>
          </w:p>
          <w:p w:rsidR="00B144CA" w:rsidRPr="00DA5D48" w:rsidRDefault="00B144CA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команды по волейболу, футболу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DA5D48" w:rsidRDefault="008B6FAF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  <w:r w:rsidR="00410B1B" w:rsidRPr="00DA5D48">
              <w:rPr>
                <w:rFonts w:cs="Arial"/>
                <w:color w:val="000000"/>
                <w:kern w:val="2"/>
              </w:rPr>
              <w:t>,0</w:t>
            </w:r>
          </w:p>
        </w:tc>
      </w:tr>
      <w:tr w:rsidR="00471D1E" w:rsidRPr="00DA5D48" w:rsidTr="007C04FF">
        <w:tc>
          <w:tcPr>
            <w:tcW w:w="898" w:type="dxa"/>
          </w:tcPr>
          <w:p w:rsidR="00410B1B" w:rsidRPr="00DA5D48" w:rsidRDefault="00410B1B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01.01.202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40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31.12.202</w:t>
            </w:r>
            <w:r w:rsidR="00F4248C"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829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Обеспечение качественного и своевременного исполнениябюджета Подгоренского сельского поселения в рамках утвержденной программы, </w:t>
            </w:r>
          </w:p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</w:tcPr>
          <w:p w:rsidR="00410B1B" w:rsidRPr="00DA5D48" w:rsidRDefault="00410B1B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  <w:r w:rsidR="00B957E6" w:rsidRPr="00DA5D48">
              <w:rPr>
                <w:rFonts w:cs="Arial"/>
                <w:color w:val="000000"/>
                <w:kern w:val="2"/>
              </w:rPr>
              <w:t>,</w:t>
            </w: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sectPr w:rsidR="00CD7C6F" w:rsidRPr="00DA5D48" w:rsidSect="004E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AD" w:rsidRDefault="007365AD" w:rsidP="00CD052D">
      <w:r>
        <w:separator/>
      </w:r>
    </w:p>
  </w:endnote>
  <w:endnote w:type="continuationSeparator" w:id="0">
    <w:p w:rsidR="007365AD" w:rsidRDefault="007365AD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AD" w:rsidRDefault="007365AD" w:rsidP="00CD052D">
      <w:r>
        <w:separator/>
      </w:r>
    </w:p>
  </w:footnote>
  <w:footnote w:type="continuationSeparator" w:id="0">
    <w:p w:rsidR="007365AD" w:rsidRDefault="007365AD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Pr="004E64C1" w:rsidRDefault="007365AD" w:rsidP="004E64C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D" w:rsidRDefault="007365A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0FC7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6444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2B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6C6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434D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57C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3E38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8C4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5D4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617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0DC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64C1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2E69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B7E"/>
    <w:rsid w:val="005B4D15"/>
    <w:rsid w:val="005B5DBD"/>
    <w:rsid w:val="005B5E3F"/>
    <w:rsid w:val="005B63FB"/>
    <w:rsid w:val="005C09C1"/>
    <w:rsid w:val="005C22E0"/>
    <w:rsid w:val="005C256F"/>
    <w:rsid w:val="005C2571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0CE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D91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15B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365AD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1FB2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B7F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0022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2D1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1D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4A92"/>
    <w:rsid w:val="008B6F90"/>
    <w:rsid w:val="008B6FAF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09A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373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1EFD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1382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5A4A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44CA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3ABE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1DFB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58E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467F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2BCC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4C27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185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90A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30AF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C1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5D48"/>
    <w:rsid w:val="00DA5D71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27"/>
    <w:rsid w:val="00E1157C"/>
    <w:rsid w:val="00E11AB2"/>
    <w:rsid w:val="00E13233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45D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1D9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4738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C64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1CA9"/>
    <w:rsid w:val="00F42487"/>
    <w:rsid w:val="00F4248C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60EA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0F87"/>
    <w:rsid w:val="00FE11E9"/>
    <w:rsid w:val="00FE179E"/>
    <w:rsid w:val="00FE38F6"/>
    <w:rsid w:val="00FE3BB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541B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A406EE"/>
  <w15:docId w15:val="{47A39441-4009-45BC-A6A5-46AD9BFB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5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5111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locked/>
    <w:rsid w:val="007E22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5111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CD052D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basedOn w:val="a0"/>
    <w:rsid w:val="003F5617"/>
    <w:rPr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F5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3F5617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5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rsid w:val="003F5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5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5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5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3F56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C62-14B5-49F7-98EE-2643A26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288</TotalTime>
  <Pages>13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Слепокурова Светлана</dc:creator>
  <cp:lastModifiedBy>Gigabyte</cp:lastModifiedBy>
  <cp:revision>27</cp:revision>
  <cp:lastPrinted>2024-03-26T08:15:00Z</cp:lastPrinted>
  <dcterms:created xsi:type="dcterms:W3CDTF">2023-03-09T11:37:00Z</dcterms:created>
  <dcterms:modified xsi:type="dcterms:W3CDTF">2024-11-18T10:56:00Z</dcterms:modified>
</cp:coreProperties>
</file>