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6" w:rsidRPr="0002523A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2523A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02523A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2523A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02523A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2523A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02523A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2523A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02523A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2523A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1E4706" w:rsidRPr="0002523A" w:rsidRDefault="0048592E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02523A">
        <w:rPr>
          <w:rFonts w:cs="Arial"/>
          <w:bCs/>
        </w:rPr>
        <w:t>о</w:t>
      </w:r>
      <w:r w:rsidR="001E4706" w:rsidRPr="0002523A">
        <w:rPr>
          <w:rFonts w:cs="Arial"/>
          <w:bCs/>
        </w:rPr>
        <w:t>т</w:t>
      </w:r>
      <w:r w:rsidR="00643412" w:rsidRPr="0002523A">
        <w:rPr>
          <w:rFonts w:cs="Arial"/>
          <w:bCs/>
        </w:rPr>
        <w:t xml:space="preserve"> </w:t>
      </w:r>
      <w:r w:rsidR="00A107B9" w:rsidRPr="0002523A">
        <w:rPr>
          <w:rFonts w:cs="Arial"/>
          <w:bCs/>
        </w:rPr>
        <w:t>14.06</w:t>
      </w:r>
      <w:r w:rsidR="00A31643" w:rsidRPr="0002523A">
        <w:rPr>
          <w:rFonts w:cs="Arial"/>
          <w:bCs/>
        </w:rPr>
        <w:t>.202</w:t>
      </w:r>
      <w:r w:rsidR="00BD2A55" w:rsidRPr="0002523A">
        <w:rPr>
          <w:rFonts w:cs="Arial"/>
          <w:bCs/>
        </w:rPr>
        <w:t>4</w:t>
      </w:r>
      <w:r w:rsidR="001E4706" w:rsidRPr="0002523A">
        <w:rPr>
          <w:rFonts w:cs="Arial"/>
          <w:bCs/>
        </w:rPr>
        <w:t xml:space="preserve"> г. №</w:t>
      </w:r>
      <w:r w:rsidR="00A107B9" w:rsidRPr="0002523A">
        <w:rPr>
          <w:rFonts w:cs="Arial"/>
          <w:bCs/>
        </w:rPr>
        <w:t>3</w:t>
      </w:r>
      <w:r w:rsidR="00E0473E">
        <w:rPr>
          <w:rFonts w:cs="Arial"/>
          <w:bCs/>
        </w:rPr>
        <w:t>9</w:t>
      </w:r>
    </w:p>
    <w:p w:rsidR="007111F6" w:rsidRPr="0002523A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2523A">
        <w:rPr>
          <w:rFonts w:cs="Arial"/>
          <w:bCs/>
        </w:rPr>
        <w:t>с. Подгорное</w:t>
      </w:r>
    </w:p>
    <w:p w:rsidR="007111F6" w:rsidRPr="0002523A" w:rsidRDefault="001E4706" w:rsidP="00761D30">
      <w:pPr>
        <w:pStyle w:val="Title"/>
        <w:rPr>
          <w:sz w:val="24"/>
          <w:szCs w:val="24"/>
        </w:rPr>
      </w:pPr>
      <w:r w:rsidRPr="0002523A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23.10.2019г.</w:t>
      </w:r>
      <w:r w:rsidR="00E460BF" w:rsidRPr="0002523A">
        <w:rPr>
          <w:sz w:val="24"/>
          <w:szCs w:val="24"/>
        </w:rPr>
        <w:t xml:space="preserve"> </w:t>
      </w:r>
      <w:r w:rsidRPr="0002523A">
        <w:rPr>
          <w:sz w:val="24"/>
          <w:szCs w:val="24"/>
        </w:rPr>
        <w:t>«Об утверждении муниципальной программы «Управление муниципальными финансами и муниципальное управление</w:t>
      </w:r>
      <w:r w:rsidR="0048592E" w:rsidRPr="0002523A">
        <w:rPr>
          <w:sz w:val="24"/>
          <w:szCs w:val="24"/>
        </w:rPr>
        <w:t xml:space="preserve"> </w:t>
      </w:r>
      <w:r w:rsidR="00DB417A" w:rsidRPr="0002523A">
        <w:rPr>
          <w:sz w:val="24"/>
          <w:szCs w:val="24"/>
        </w:rPr>
        <w:t>на 2020-2026 годы»</w:t>
      </w:r>
      <w:r w:rsidR="007F40ED" w:rsidRPr="0002523A">
        <w:rPr>
          <w:sz w:val="24"/>
          <w:szCs w:val="24"/>
        </w:rPr>
        <w:t xml:space="preserve">(в </w:t>
      </w:r>
      <w:r w:rsidR="007D77D8" w:rsidRPr="0002523A">
        <w:rPr>
          <w:sz w:val="24"/>
          <w:szCs w:val="24"/>
        </w:rPr>
        <w:t xml:space="preserve">редакции </w:t>
      </w:r>
      <w:r w:rsidR="00C94D64" w:rsidRPr="0002523A">
        <w:rPr>
          <w:sz w:val="24"/>
          <w:szCs w:val="24"/>
        </w:rPr>
        <w:t>№ 6</w:t>
      </w:r>
      <w:r w:rsidR="007D77D8" w:rsidRPr="0002523A">
        <w:rPr>
          <w:sz w:val="24"/>
          <w:szCs w:val="24"/>
        </w:rPr>
        <w:t>от</w:t>
      </w:r>
      <w:r w:rsidR="007F40ED" w:rsidRPr="0002523A">
        <w:rPr>
          <w:sz w:val="24"/>
          <w:szCs w:val="24"/>
        </w:rPr>
        <w:t xml:space="preserve"> 12.02.2020 г.</w:t>
      </w:r>
      <w:r w:rsidR="004A3B97" w:rsidRPr="0002523A">
        <w:rPr>
          <w:sz w:val="24"/>
          <w:szCs w:val="24"/>
        </w:rPr>
        <w:t>,</w:t>
      </w:r>
      <w:r w:rsidR="0048592E" w:rsidRPr="0002523A">
        <w:rPr>
          <w:sz w:val="24"/>
          <w:szCs w:val="24"/>
        </w:rPr>
        <w:t xml:space="preserve"> </w:t>
      </w:r>
      <w:r w:rsidR="00C94D64" w:rsidRPr="0002523A">
        <w:rPr>
          <w:sz w:val="24"/>
          <w:szCs w:val="24"/>
        </w:rPr>
        <w:t xml:space="preserve">№ 20 </w:t>
      </w:r>
      <w:r w:rsidR="004A3B97" w:rsidRPr="0002523A">
        <w:rPr>
          <w:sz w:val="24"/>
          <w:szCs w:val="24"/>
        </w:rPr>
        <w:t>от 30.03.2020 г.</w:t>
      </w:r>
      <w:r w:rsidR="00546EC4" w:rsidRPr="0002523A">
        <w:rPr>
          <w:sz w:val="24"/>
          <w:szCs w:val="24"/>
        </w:rPr>
        <w:t>, № 45 от 30.07.2020 г.</w:t>
      </w:r>
      <w:r w:rsidR="00285496" w:rsidRPr="0002523A">
        <w:rPr>
          <w:sz w:val="24"/>
          <w:szCs w:val="24"/>
        </w:rPr>
        <w:t>, №50 от 31.08.2020 г.</w:t>
      </w:r>
      <w:r w:rsidR="00E11041" w:rsidRPr="0002523A">
        <w:rPr>
          <w:sz w:val="24"/>
          <w:szCs w:val="24"/>
        </w:rPr>
        <w:t>, №63 от 29.12.2020г.</w:t>
      </w:r>
      <w:r w:rsidR="00A05C74" w:rsidRPr="0002523A">
        <w:rPr>
          <w:sz w:val="24"/>
          <w:szCs w:val="24"/>
        </w:rPr>
        <w:t>, №5 от 29.01.2021 г.</w:t>
      </w:r>
      <w:r w:rsidR="00DD2FAB" w:rsidRPr="0002523A">
        <w:rPr>
          <w:sz w:val="24"/>
          <w:szCs w:val="24"/>
        </w:rPr>
        <w:t>, № 17 от 12.03.2021г.</w:t>
      </w:r>
      <w:r w:rsidR="00C91E09" w:rsidRPr="0002523A">
        <w:rPr>
          <w:sz w:val="24"/>
          <w:szCs w:val="24"/>
        </w:rPr>
        <w:t>, №30 от 10.06.2021г.</w:t>
      </w:r>
      <w:r w:rsidR="00D21AF5" w:rsidRPr="0002523A">
        <w:rPr>
          <w:sz w:val="24"/>
          <w:szCs w:val="24"/>
        </w:rPr>
        <w:t>, №40 от 29.09.2021г.</w:t>
      </w:r>
      <w:r w:rsidR="00385169" w:rsidRPr="0002523A">
        <w:rPr>
          <w:sz w:val="24"/>
          <w:szCs w:val="24"/>
        </w:rPr>
        <w:t>, №66 от 29.12.2021г.</w:t>
      </w:r>
      <w:r w:rsidR="00442D2D" w:rsidRPr="0002523A">
        <w:rPr>
          <w:sz w:val="24"/>
          <w:szCs w:val="24"/>
        </w:rPr>
        <w:t>, №12 от 28.03.2022г.</w:t>
      </w:r>
      <w:r w:rsidR="0051024C" w:rsidRPr="0002523A">
        <w:rPr>
          <w:sz w:val="24"/>
          <w:szCs w:val="24"/>
        </w:rPr>
        <w:t>, №17 от 29.04.2022г.</w:t>
      </w:r>
      <w:r w:rsidR="00BF7FF1" w:rsidRPr="0002523A">
        <w:rPr>
          <w:sz w:val="24"/>
          <w:szCs w:val="24"/>
        </w:rPr>
        <w:t>, №27 от 14.07.2022г.</w:t>
      </w:r>
      <w:r w:rsidR="00A31643" w:rsidRPr="0002523A">
        <w:rPr>
          <w:sz w:val="24"/>
          <w:szCs w:val="24"/>
        </w:rPr>
        <w:t xml:space="preserve"> №75 от 28.12.2022г.</w:t>
      </w:r>
      <w:r w:rsidR="00C850D5" w:rsidRPr="0002523A">
        <w:rPr>
          <w:sz w:val="24"/>
          <w:szCs w:val="24"/>
        </w:rPr>
        <w:t>, №24 от 14.02.2023г.</w:t>
      </w:r>
      <w:r w:rsidR="00945195" w:rsidRPr="0002523A">
        <w:rPr>
          <w:sz w:val="24"/>
          <w:szCs w:val="24"/>
        </w:rPr>
        <w:t xml:space="preserve">, </w:t>
      </w:r>
      <w:r w:rsidR="00114BB7" w:rsidRPr="0002523A">
        <w:rPr>
          <w:sz w:val="24"/>
          <w:szCs w:val="24"/>
        </w:rPr>
        <w:t>№</w:t>
      </w:r>
      <w:r w:rsidR="00945195" w:rsidRPr="0002523A">
        <w:rPr>
          <w:sz w:val="24"/>
          <w:szCs w:val="24"/>
        </w:rPr>
        <w:t>68 от 28.06.2023г.</w:t>
      </w:r>
      <w:r w:rsidR="00114BB7" w:rsidRPr="0002523A">
        <w:rPr>
          <w:sz w:val="24"/>
          <w:szCs w:val="24"/>
        </w:rPr>
        <w:t>, №97 от 27.11.2023г.</w:t>
      </w:r>
      <w:r w:rsidR="00643412" w:rsidRPr="0002523A">
        <w:rPr>
          <w:sz w:val="24"/>
          <w:szCs w:val="24"/>
        </w:rPr>
        <w:t xml:space="preserve">, </w:t>
      </w:r>
      <w:r w:rsidR="00194A3C" w:rsidRPr="0002523A">
        <w:rPr>
          <w:sz w:val="24"/>
          <w:szCs w:val="24"/>
        </w:rPr>
        <w:t>№</w:t>
      </w:r>
      <w:r w:rsidR="00643412" w:rsidRPr="0002523A">
        <w:rPr>
          <w:sz w:val="24"/>
          <w:szCs w:val="24"/>
        </w:rPr>
        <w:t>109 от 29.12.2023г</w:t>
      </w:r>
      <w:r w:rsidR="00194A3C" w:rsidRPr="0002523A">
        <w:rPr>
          <w:sz w:val="24"/>
          <w:szCs w:val="24"/>
        </w:rPr>
        <w:t>., №26 от 22.03.2024г.</w:t>
      </w:r>
      <w:r w:rsidR="007F40ED" w:rsidRPr="0002523A">
        <w:rPr>
          <w:sz w:val="24"/>
          <w:szCs w:val="24"/>
        </w:rPr>
        <w:t>)</w:t>
      </w:r>
    </w:p>
    <w:p w:rsidR="001E4706" w:rsidRPr="0002523A" w:rsidRDefault="001E4706" w:rsidP="00761D30">
      <w:pPr>
        <w:autoSpaceDE w:val="0"/>
        <w:ind w:firstLine="709"/>
        <w:rPr>
          <w:rFonts w:cs="Arial"/>
          <w:bCs/>
        </w:rPr>
      </w:pPr>
      <w:r w:rsidRPr="0002523A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</w:t>
      </w:r>
      <w:r w:rsidR="00FE11F3" w:rsidRPr="0002523A">
        <w:rPr>
          <w:rFonts w:cs="Arial"/>
          <w:bCs/>
        </w:rPr>
        <w:t xml:space="preserve"> </w:t>
      </w:r>
      <w:r w:rsidRPr="0002523A">
        <w:rPr>
          <w:rFonts w:cs="Arial"/>
          <w:bCs/>
        </w:rPr>
        <w:t>Калачеевского муниципального района»,</w:t>
      </w:r>
      <w:r w:rsidR="00C8150D" w:rsidRPr="0002523A">
        <w:rPr>
          <w:rFonts w:cs="Arial"/>
          <w:bCs/>
        </w:rPr>
        <w:t xml:space="preserve"> </w:t>
      </w:r>
      <w:r w:rsidR="006D0D6D" w:rsidRPr="0002523A">
        <w:rPr>
          <w:rFonts w:cs="Arial"/>
          <w:bCs/>
        </w:rPr>
        <w:t xml:space="preserve">решением </w:t>
      </w:r>
      <w:r w:rsidR="00511F09" w:rsidRPr="0002523A">
        <w:rPr>
          <w:rFonts w:cs="Arial"/>
          <w:bCs/>
        </w:rPr>
        <w:t>С</w:t>
      </w:r>
      <w:r w:rsidR="006D0D6D" w:rsidRPr="0002523A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643412" w:rsidRPr="0002523A">
        <w:rPr>
          <w:rFonts w:cs="Arial"/>
          <w:bCs/>
        </w:rPr>
        <w:t>27.12.2023</w:t>
      </w:r>
      <w:r w:rsidR="006D0D6D" w:rsidRPr="0002523A">
        <w:rPr>
          <w:rFonts w:cs="Arial"/>
          <w:bCs/>
        </w:rPr>
        <w:t xml:space="preserve"> г. № </w:t>
      </w:r>
      <w:r w:rsidR="00643412" w:rsidRPr="0002523A">
        <w:rPr>
          <w:rFonts w:cs="Arial"/>
          <w:bCs/>
        </w:rPr>
        <w:t>157</w:t>
      </w:r>
      <w:r w:rsidR="006D0D6D" w:rsidRPr="0002523A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643412" w:rsidRPr="0002523A">
        <w:rPr>
          <w:rFonts w:cs="Arial"/>
          <w:bCs/>
        </w:rPr>
        <w:t>4</w:t>
      </w:r>
      <w:r w:rsidR="006D0D6D" w:rsidRPr="0002523A">
        <w:rPr>
          <w:rFonts w:cs="Arial"/>
          <w:bCs/>
        </w:rPr>
        <w:t xml:space="preserve"> год и плановый период 202</w:t>
      </w:r>
      <w:r w:rsidR="00643412" w:rsidRPr="0002523A">
        <w:rPr>
          <w:rFonts w:cs="Arial"/>
          <w:bCs/>
        </w:rPr>
        <w:t>5</w:t>
      </w:r>
      <w:r w:rsidR="006D0D6D" w:rsidRPr="0002523A">
        <w:rPr>
          <w:rFonts w:cs="Arial"/>
          <w:bCs/>
        </w:rPr>
        <w:t xml:space="preserve"> и 202</w:t>
      </w:r>
      <w:r w:rsidR="00643412" w:rsidRPr="0002523A">
        <w:rPr>
          <w:rFonts w:cs="Arial"/>
          <w:bCs/>
        </w:rPr>
        <w:t>6</w:t>
      </w:r>
      <w:r w:rsidR="006D0D6D" w:rsidRPr="0002523A">
        <w:rPr>
          <w:rFonts w:cs="Arial"/>
          <w:bCs/>
        </w:rPr>
        <w:t xml:space="preserve"> годов»</w:t>
      </w:r>
      <w:r w:rsidR="00194A3C" w:rsidRPr="0002523A">
        <w:rPr>
          <w:rFonts w:cs="Arial"/>
          <w:bCs/>
        </w:rPr>
        <w:t xml:space="preserve"> (в редакции №175 от 25.03.2024г)</w:t>
      </w:r>
      <w:r w:rsidR="0048592E" w:rsidRPr="0002523A">
        <w:rPr>
          <w:rFonts w:cs="Arial"/>
          <w:bCs/>
        </w:rPr>
        <w:t xml:space="preserve"> </w:t>
      </w:r>
      <w:r w:rsidRPr="0002523A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1E4706" w:rsidRPr="0002523A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02523A">
        <w:rPr>
          <w:rFonts w:cs="Arial"/>
          <w:bCs/>
        </w:rPr>
        <w:t xml:space="preserve">1. </w:t>
      </w:r>
      <w:r w:rsidRPr="0002523A">
        <w:rPr>
          <w:rFonts w:cs="Arial"/>
        </w:rPr>
        <w:t xml:space="preserve">Внести следующие изменения и дополнения в муниципальную программу </w:t>
      </w:r>
      <w:r w:rsidRPr="0002523A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DA122E" w:rsidRPr="0002523A" w:rsidRDefault="00DA122E" w:rsidP="00761D30">
      <w:pPr>
        <w:suppressAutoHyphens/>
        <w:ind w:firstLine="709"/>
        <w:rPr>
          <w:rFonts w:cs="Arial"/>
          <w:lang w:eastAsia="ar-SA"/>
        </w:rPr>
      </w:pPr>
      <w:r w:rsidRPr="0002523A">
        <w:rPr>
          <w:rFonts w:cs="Arial"/>
          <w:bCs/>
        </w:rPr>
        <w:t xml:space="preserve">1.1. </w:t>
      </w:r>
      <w:r w:rsidRPr="0002523A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Pr="0002523A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F8616D" w:rsidRPr="0002523A" w:rsidTr="00643412">
        <w:trPr>
          <w:trHeight w:val="694"/>
        </w:trPr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490D4D" w:rsidRPr="0002523A">
              <w:rPr>
                <w:rFonts w:cs="Arial"/>
              </w:rPr>
              <w:t xml:space="preserve"> 26407,4</w:t>
            </w:r>
            <w:r w:rsidR="00C850D5" w:rsidRPr="0002523A">
              <w:rPr>
                <w:rFonts w:cs="Arial"/>
              </w:rPr>
              <w:t xml:space="preserve"> </w:t>
            </w:r>
            <w:r w:rsidRPr="0002523A">
              <w:rPr>
                <w:rFonts w:cs="Arial"/>
              </w:rPr>
              <w:t>тыс. рублей.</w:t>
            </w:r>
          </w:p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F8616D" w:rsidRPr="0002523A" w:rsidTr="00643412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Год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Местный бюджет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2020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220,1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3448,8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90,6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3097,1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2022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FD0A3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FD0A3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99,0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FD0A3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3194,1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2023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3A62F1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40</w:t>
            </w:r>
            <w:r w:rsidR="0048592E" w:rsidRPr="0002523A">
              <w:rPr>
                <w:rFonts w:cs="Arial"/>
              </w:rPr>
              <w:t>87,8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A31643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113,3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3A62F1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39</w:t>
            </w:r>
            <w:r w:rsidR="0048592E" w:rsidRPr="0002523A">
              <w:rPr>
                <w:rFonts w:cs="Arial"/>
              </w:rPr>
              <w:t>74,5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2024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490D4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136,0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490D4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4982,6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2025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149,8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3389,7</w:t>
            </w:r>
          </w:p>
        </w:tc>
      </w:tr>
      <w:tr w:rsidR="00F8616D" w:rsidRPr="0002523A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2026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3348,0</w:t>
            </w:r>
          </w:p>
        </w:tc>
      </w:tr>
      <w:tr w:rsidR="00F8616D" w:rsidRPr="0002523A" w:rsidTr="00643412">
        <w:trPr>
          <w:trHeight w:val="1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 w:rsidR="0048592E" w:rsidRPr="0002523A">
              <w:rPr>
                <w:rFonts w:cs="Arial"/>
                <w:spacing w:val="-8"/>
              </w:rPr>
              <w:t xml:space="preserve"> </w:t>
            </w:r>
            <w:r w:rsidRPr="0002523A">
              <w:rPr>
                <w:rFonts w:cs="Arial"/>
              </w:rPr>
              <w:t>бюджета Подгоренского сельского поселения</w:t>
            </w:r>
            <w:r w:rsidR="0048592E" w:rsidRPr="0002523A">
              <w:rPr>
                <w:rFonts w:cs="Arial"/>
              </w:rPr>
              <w:t xml:space="preserve"> </w:t>
            </w:r>
            <w:r w:rsidRPr="0002523A">
              <w:rPr>
                <w:rFonts w:cs="Arial"/>
                <w:spacing w:val="-1"/>
              </w:rPr>
              <w:t>Калачеевского</w:t>
            </w:r>
            <w:r w:rsidR="0048592E" w:rsidRPr="0002523A">
              <w:rPr>
                <w:rFonts w:cs="Arial"/>
                <w:spacing w:val="-1"/>
              </w:rPr>
              <w:t xml:space="preserve"> </w:t>
            </w:r>
            <w:r w:rsidRPr="0002523A">
              <w:rPr>
                <w:rFonts w:cs="Arial"/>
              </w:rPr>
              <w:t>муниципального района</w:t>
            </w:r>
            <w:r w:rsidR="0048592E" w:rsidRPr="0002523A">
              <w:rPr>
                <w:rFonts w:cs="Arial"/>
              </w:rPr>
              <w:t xml:space="preserve"> </w:t>
            </w:r>
            <w:r w:rsidRPr="0002523A">
              <w:rPr>
                <w:rFonts w:cs="Arial"/>
              </w:rPr>
              <w:t>составляет: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Подпрограмма 1: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Подпрограмма 2: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3668,9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3187,7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FD0A3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3293,1</w:t>
            </w:r>
          </w:p>
        </w:tc>
      </w:tr>
      <w:tr w:rsidR="00F8616D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6F27DA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02523A" w:rsidRDefault="003A62F1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40</w:t>
            </w:r>
            <w:r w:rsidR="0048592E" w:rsidRPr="0002523A">
              <w:rPr>
                <w:rFonts w:cs="Arial"/>
              </w:rPr>
              <w:t>87,8</w:t>
            </w:r>
          </w:p>
        </w:tc>
      </w:tr>
      <w:tr w:rsidR="00643412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02523A" w:rsidRDefault="00490D4D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</w:tr>
      <w:tr w:rsidR="00643412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</w:tr>
      <w:tr w:rsidR="00643412" w:rsidRPr="0002523A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</w:tr>
    </w:tbl>
    <w:p w:rsidR="00DA122E" w:rsidRPr="0002523A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02523A" w:rsidRDefault="002B0342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02523A">
        <w:rPr>
          <w:rFonts w:ascii="Arial" w:hAnsi="Arial" w:cs="Arial"/>
          <w:sz w:val="24"/>
          <w:szCs w:val="24"/>
        </w:rPr>
        <w:t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годы»</w:t>
      </w:r>
      <w:r w:rsidR="00F6130C" w:rsidRPr="0002523A">
        <w:rPr>
          <w:rFonts w:ascii="Arial" w:hAnsi="Arial" w:cs="Arial"/>
          <w:sz w:val="24"/>
          <w:szCs w:val="24"/>
        </w:rPr>
        <w:t xml:space="preserve"> </w:t>
      </w:r>
      <w:r w:rsidRPr="0002523A">
        <w:rPr>
          <w:rFonts w:ascii="Arial" w:hAnsi="Arial" w:cs="Arial"/>
          <w:sz w:val="24"/>
          <w:szCs w:val="24"/>
        </w:rPr>
        <w:t>строк</w:t>
      </w:r>
      <w:r w:rsidR="00F10940" w:rsidRPr="0002523A">
        <w:rPr>
          <w:rFonts w:ascii="Arial" w:hAnsi="Arial" w:cs="Arial"/>
          <w:sz w:val="24"/>
          <w:szCs w:val="24"/>
        </w:rPr>
        <w:t>у</w:t>
      </w:r>
      <w:r w:rsidRPr="0002523A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 w:rsidR="00F6130C" w:rsidRPr="0002523A">
        <w:rPr>
          <w:rFonts w:ascii="Arial" w:hAnsi="Arial" w:cs="Arial"/>
          <w:sz w:val="24"/>
          <w:szCs w:val="24"/>
        </w:rPr>
        <w:t xml:space="preserve"> </w:t>
      </w:r>
      <w:r w:rsidR="00F10940" w:rsidRPr="0002523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02523A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2523A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166"/>
      </w:tblGrid>
      <w:tr w:rsidR="00F10940" w:rsidRPr="0002523A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02523A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02523A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02523A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02523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02523A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02523A">
              <w:rPr>
                <w:kern w:val="2"/>
                <w:sz w:val="24"/>
                <w:szCs w:val="24"/>
              </w:rPr>
              <w:t>–</w:t>
            </w:r>
            <w:r w:rsidR="00490D4D" w:rsidRPr="0002523A">
              <w:rPr>
                <w:kern w:val="2"/>
                <w:sz w:val="24"/>
                <w:szCs w:val="24"/>
              </w:rPr>
              <w:t>26407,4</w:t>
            </w:r>
            <w:r w:rsidRPr="0002523A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02523A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02523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02523A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2020 г. –3668,9тыс. руб.</w:t>
            </w:r>
          </w:p>
          <w:p w:rsidR="00F10940" w:rsidRPr="0002523A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2021 г. – 3187,7 тыс. руб.</w:t>
            </w:r>
          </w:p>
          <w:p w:rsidR="00F10940" w:rsidRPr="0002523A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2022 г. – 3293,1 тыс. руб.</w:t>
            </w:r>
          </w:p>
          <w:p w:rsidR="00F10940" w:rsidRPr="0002523A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 xml:space="preserve">2023 г. – </w:t>
            </w:r>
            <w:r w:rsidR="0063548A" w:rsidRPr="0002523A">
              <w:rPr>
                <w:sz w:val="24"/>
                <w:szCs w:val="24"/>
              </w:rPr>
              <w:t>4087,8</w:t>
            </w:r>
            <w:r w:rsidR="00F10940" w:rsidRPr="0002523A">
              <w:rPr>
                <w:sz w:val="24"/>
                <w:szCs w:val="24"/>
              </w:rPr>
              <w:t xml:space="preserve"> тыс. руб.</w:t>
            </w:r>
          </w:p>
          <w:p w:rsidR="00F10940" w:rsidRPr="0002523A" w:rsidRDefault="00490D4D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2024 г. – 5118,6</w:t>
            </w:r>
            <w:r w:rsidR="00F10940" w:rsidRPr="0002523A">
              <w:rPr>
                <w:sz w:val="24"/>
                <w:szCs w:val="24"/>
              </w:rPr>
              <w:t xml:space="preserve"> тыс. руб.</w:t>
            </w:r>
          </w:p>
          <w:p w:rsidR="00F10940" w:rsidRPr="0002523A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2025 г. – 3539,5</w:t>
            </w:r>
            <w:r w:rsidR="00F10940" w:rsidRPr="0002523A">
              <w:rPr>
                <w:sz w:val="24"/>
                <w:szCs w:val="24"/>
              </w:rPr>
              <w:t xml:space="preserve"> тыс. руб.</w:t>
            </w:r>
          </w:p>
          <w:p w:rsidR="00F10940" w:rsidRPr="0002523A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2026 г. – 3511,8</w:t>
            </w:r>
            <w:r w:rsidR="00F10940" w:rsidRPr="0002523A">
              <w:rPr>
                <w:sz w:val="24"/>
                <w:szCs w:val="24"/>
              </w:rPr>
              <w:t xml:space="preserve"> тыс. руб. </w:t>
            </w:r>
          </w:p>
          <w:p w:rsidR="00F10940" w:rsidRPr="0002523A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02523A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02523A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2523A">
        <w:rPr>
          <w:rFonts w:ascii="Arial" w:hAnsi="Arial" w:cs="Arial"/>
          <w:sz w:val="24"/>
          <w:szCs w:val="24"/>
          <w:lang w:eastAsia="ar-SA"/>
        </w:rPr>
        <w:lastRenderedPageBreak/>
        <w:t>»</w:t>
      </w:r>
    </w:p>
    <w:p w:rsidR="001E4706" w:rsidRPr="0002523A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523A">
        <w:rPr>
          <w:rFonts w:ascii="Arial" w:hAnsi="Arial" w:cs="Arial"/>
          <w:sz w:val="24"/>
          <w:szCs w:val="24"/>
          <w:lang w:eastAsia="ar-SA"/>
        </w:rPr>
        <w:t>1.</w:t>
      </w:r>
      <w:r w:rsidR="002B0342" w:rsidRPr="0002523A">
        <w:rPr>
          <w:rFonts w:ascii="Arial" w:hAnsi="Arial" w:cs="Arial"/>
          <w:sz w:val="24"/>
          <w:szCs w:val="24"/>
          <w:lang w:eastAsia="ar-SA"/>
        </w:rPr>
        <w:t>3</w:t>
      </w:r>
      <w:r w:rsidRPr="0002523A">
        <w:rPr>
          <w:rFonts w:ascii="Arial" w:hAnsi="Arial" w:cs="Arial"/>
          <w:sz w:val="24"/>
          <w:szCs w:val="24"/>
          <w:lang w:eastAsia="ar-SA"/>
        </w:rPr>
        <w:t>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1E4706" w:rsidRPr="0002523A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2523A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02523A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2523A">
        <w:rPr>
          <w:rFonts w:cs="Arial"/>
          <w:bCs/>
        </w:rPr>
        <w:t>3. Контроль за исполнением настоящего постановления оставляю за собой.</w:t>
      </w:r>
    </w:p>
    <w:p w:rsidR="005B5DF4" w:rsidRPr="0002523A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02523A" w:rsidTr="006D6228">
        <w:tc>
          <w:tcPr>
            <w:tcW w:w="3284" w:type="dxa"/>
            <w:shd w:val="clear" w:color="auto" w:fill="auto"/>
          </w:tcPr>
          <w:p w:rsidR="007111F6" w:rsidRPr="0002523A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2523A">
              <w:rPr>
                <w:rFonts w:cs="Arial"/>
                <w:bCs/>
              </w:rPr>
              <w:t>Глава Подгоренского</w:t>
            </w:r>
          </w:p>
          <w:p w:rsidR="007111F6" w:rsidRPr="0002523A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2523A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02523A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02523A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02523A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2523A">
              <w:rPr>
                <w:rFonts w:cs="Arial"/>
                <w:bCs/>
              </w:rPr>
              <w:t>А.С.Разборский</w:t>
            </w:r>
          </w:p>
        </w:tc>
      </w:tr>
    </w:tbl>
    <w:p w:rsidR="007111F6" w:rsidRPr="0002523A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02523A" w:rsidRDefault="002B5962" w:rsidP="00761D30">
      <w:pPr>
        <w:ind w:firstLine="709"/>
        <w:rPr>
          <w:rFonts w:cs="Arial"/>
          <w:kern w:val="2"/>
        </w:rPr>
        <w:sectPr w:rsidR="002B5962" w:rsidRPr="0002523A" w:rsidSect="0002523A">
          <w:pgSz w:w="11906" w:h="16838"/>
          <w:pgMar w:top="1135" w:right="849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02523A" w:rsidTr="009C0641">
        <w:trPr>
          <w:jc w:val="right"/>
        </w:trPr>
        <w:tc>
          <w:tcPr>
            <w:tcW w:w="5103" w:type="dxa"/>
            <w:shd w:val="clear" w:color="auto" w:fill="auto"/>
          </w:tcPr>
          <w:p w:rsidR="00E460BF" w:rsidRPr="0002523A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 w:rsidRPr="0002523A">
              <w:rPr>
                <w:rFonts w:cs="Arial"/>
                <w:kern w:val="2"/>
              </w:rPr>
              <w:lastRenderedPageBreak/>
              <w:t>Приложение 1</w:t>
            </w:r>
            <w:r w:rsidR="00F6130C" w:rsidRPr="0002523A">
              <w:rPr>
                <w:rFonts w:cs="Arial"/>
                <w:kern w:val="2"/>
              </w:rPr>
              <w:t xml:space="preserve"> </w:t>
            </w:r>
            <w:r w:rsidR="002B5962" w:rsidRPr="0002523A">
              <w:rPr>
                <w:rFonts w:cs="Arial"/>
                <w:kern w:val="2"/>
              </w:rPr>
              <w:t xml:space="preserve">к </w:t>
            </w:r>
            <w:r w:rsidRPr="0002523A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</w:p>
          <w:p w:rsidR="002B5962" w:rsidRPr="0002523A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</w:t>
            </w:r>
            <w:r w:rsidR="00A107B9" w:rsidRPr="0002523A">
              <w:rPr>
                <w:rFonts w:cs="Arial"/>
                <w:kern w:val="2"/>
              </w:rPr>
              <w:t xml:space="preserve"> 14.06</w:t>
            </w:r>
            <w:r w:rsidR="00643412" w:rsidRPr="0002523A">
              <w:rPr>
                <w:rFonts w:cs="Arial"/>
                <w:kern w:val="2"/>
              </w:rPr>
              <w:t>.2024</w:t>
            </w:r>
            <w:r w:rsidR="00350A23" w:rsidRPr="0002523A">
              <w:rPr>
                <w:rFonts w:cs="Arial"/>
                <w:kern w:val="2"/>
              </w:rPr>
              <w:t xml:space="preserve">г </w:t>
            </w:r>
            <w:r w:rsidR="009F0BDC" w:rsidRPr="0002523A">
              <w:rPr>
                <w:rFonts w:cs="Arial"/>
                <w:kern w:val="2"/>
              </w:rPr>
              <w:t xml:space="preserve">№ </w:t>
            </w:r>
            <w:r w:rsidR="00A107B9" w:rsidRPr="0002523A">
              <w:rPr>
                <w:rFonts w:cs="Arial"/>
                <w:kern w:val="2"/>
              </w:rPr>
              <w:t>3</w:t>
            </w:r>
            <w:r w:rsidR="00E0473E">
              <w:rPr>
                <w:rFonts w:cs="Arial"/>
                <w:kern w:val="2"/>
              </w:rPr>
              <w:t>9</w:t>
            </w:r>
          </w:p>
          <w:p w:rsidR="002B5962" w:rsidRPr="0002523A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02523A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02523A">
        <w:rPr>
          <w:rFonts w:cs="Arial"/>
          <w:kern w:val="2"/>
        </w:rPr>
        <w:t>РАСХОДЫ</w:t>
      </w:r>
      <w:r w:rsidR="0063548A" w:rsidRPr="0002523A">
        <w:rPr>
          <w:rFonts w:cs="Arial"/>
          <w:kern w:val="2"/>
        </w:rPr>
        <w:t xml:space="preserve"> </w:t>
      </w:r>
      <w:r w:rsidRPr="0002523A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02523A" w:rsidTr="0086320A">
        <w:trPr>
          <w:jc w:val="center"/>
        </w:trPr>
        <w:tc>
          <w:tcPr>
            <w:tcW w:w="126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02523A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02523A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2026</w:t>
            </w:r>
          </w:p>
        </w:tc>
      </w:tr>
      <w:tr w:rsidR="002B5962" w:rsidRPr="0002523A" w:rsidTr="00DE4A12">
        <w:trPr>
          <w:tblHeader/>
          <w:jc w:val="center"/>
        </w:trPr>
        <w:tc>
          <w:tcPr>
            <w:tcW w:w="1261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14</w:t>
            </w:r>
          </w:p>
        </w:tc>
      </w:tr>
      <w:tr w:rsidR="002B5962" w:rsidRPr="0002523A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02523A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02523A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02523A" w:rsidRDefault="003A62F1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40</w:t>
            </w:r>
            <w:r w:rsidR="0063548A" w:rsidRPr="0002523A">
              <w:rPr>
                <w:rFonts w:cs="Arial"/>
              </w:rPr>
              <w:t>87,8</w:t>
            </w:r>
          </w:p>
        </w:tc>
        <w:tc>
          <w:tcPr>
            <w:tcW w:w="992" w:type="dxa"/>
          </w:tcPr>
          <w:p w:rsidR="002B5962" w:rsidRPr="0002523A" w:rsidRDefault="00490D4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  <w:tc>
          <w:tcPr>
            <w:tcW w:w="992" w:type="dxa"/>
          </w:tcPr>
          <w:p w:rsidR="002B5962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2B5962" w:rsidRPr="0002523A" w:rsidRDefault="0064341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</w:tr>
      <w:tr w:rsidR="002B5962" w:rsidRPr="0002523A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643412" w:rsidRPr="0002523A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643412" w:rsidRPr="0002523A" w:rsidRDefault="00490D4D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</w:tr>
      <w:tr w:rsidR="00643412" w:rsidRPr="0002523A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643412" w:rsidRPr="0002523A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02523A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02523A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 xml:space="preserve">тие 1.1 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02523A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643412" w:rsidRPr="0002523A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02523A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02523A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>тие 1.2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643412" w:rsidRPr="0002523A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02523A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02523A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>тие 1.3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643412" w:rsidRPr="0002523A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02523A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02523A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 xml:space="preserve">тие 1.4 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643412" w:rsidRPr="0002523A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02523A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02523A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02523A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 w:val="restart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Подпро</w:t>
            </w:r>
            <w:r w:rsidRPr="0002523A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10A4B" w:rsidRPr="0002523A" w:rsidRDefault="00490D4D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Ответственный исполнитель </w:t>
            </w:r>
            <w:r w:rsidRPr="0002523A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10A4B" w:rsidRPr="0002523A" w:rsidRDefault="00490D4D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 w:val="restart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10A4B" w:rsidRPr="0002523A" w:rsidRDefault="00490D4D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4724,0</w:t>
            </w:r>
          </w:p>
        </w:tc>
        <w:tc>
          <w:tcPr>
            <w:tcW w:w="992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3121,8</w:t>
            </w:r>
          </w:p>
        </w:tc>
        <w:tc>
          <w:tcPr>
            <w:tcW w:w="1239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3075,8</w:t>
            </w: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10A4B" w:rsidRPr="0002523A" w:rsidRDefault="00490D4D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4724,0</w:t>
            </w:r>
          </w:p>
        </w:tc>
        <w:tc>
          <w:tcPr>
            <w:tcW w:w="992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3121,8</w:t>
            </w:r>
          </w:p>
        </w:tc>
        <w:tc>
          <w:tcPr>
            <w:tcW w:w="1239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3075,8</w:t>
            </w: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 w:val="restart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328,3</w:t>
            </w:r>
          </w:p>
        </w:tc>
        <w:tc>
          <w:tcPr>
            <w:tcW w:w="851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394,6</w:t>
            </w:r>
          </w:p>
        </w:tc>
        <w:tc>
          <w:tcPr>
            <w:tcW w:w="992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417,7</w:t>
            </w:r>
          </w:p>
        </w:tc>
        <w:tc>
          <w:tcPr>
            <w:tcW w:w="1239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436,0</w:t>
            </w:r>
          </w:p>
        </w:tc>
      </w:tr>
      <w:tr w:rsidR="00E10A4B" w:rsidRPr="0002523A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328,3</w:t>
            </w:r>
          </w:p>
        </w:tc>
        <w:tc>
          <w:tcPr>
            <w:tcW w:w="851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394,6</w:t>
            </w:r>
          </w:p>
        </w:tc>
        <w:tc>
          <w:tcPr>
            <w:tcW w:w="992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417,7</w:t>
            </w:r>
          </w:p>
        </w:tc>
        <w:tc>
          <w:tcPr>
            <w:tcW w:w="1239" w:type="dxa"/>
          </w:tcPr>
          <w:p w:rsidR="00E10A4B" w:rsidRPr="0002523A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436,0</w:t>
            </w: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</w:p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мероприятие 2.3</w:t>
            </w:r>
          </w:p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Всего </w:t>
            </w:r>
          </w:p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02523A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02523A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E10A4B" w:rsidRPr="0002523A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</w:tr>
    </w:tbl>
    <w:p w:rsidR="002B5962" w:rsidRPr="0002523A" w:rsidRDefault="002B5962" w:rsidP="00761D30">
      <w:pPr>
        <w:ind w:firstLine="709"/>
        <w:rPr>
          <w:rFonts w:cs="Arial"/>
          <w:kern w:val="2"/>
        </w:rPr>
        <w:sectPr w:rsidR="002B5962" w:rsidRPr="0002523A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E460BF" w:rsidRPr="0002523A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2" w:name="Par879"/>
      <w:bookmarkEnd w:id="2"/>
      <w:r w:rsidRPr="0002523A">
        <w:rPr>
          <w:rFonts w:cs="Arial"/>
          <w:kern w:val="2"/>
        </w:rPr>
        <w:lastRenderedPageBreak/>
        <w:t>Приложение 2</w:t>
      </w:r>
      <w:r w:rsidR="00C8150D" w:rsidRPr="0002523A">
        <w:rPr>
          <w:rFonts w:cs="Arial"/>
          <w:kern w:val="2"/>
        </w:rPr>
        <w:t xml:space="preserve"> </w:t>
      </w:r>
      <w:r w:rsidR="0047362D" w:rsidRPr="0002523A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111F6" w:rsidRPr="0002523A" w:rsidRDefault="0047362D" w:rsidP="00761D30">
      <w:pPr>
        <w:suppressAutoHyphens/>
        <w:ind w:left="9214" w:firstLine="0"/>
        <w:rPr>
          <w:rFonts w:cs="Arial"/>
          <w:kern w:val="2"/>
        </w:rPr>
      </w:pPr>
      <w:r w:rsidRPr="0002523A">
        <w:rPr>
          <w:rFonts w:cs="Arial"/>
          <w:kern w:val="2"/>
        </w:rPr>
        <w:t>от</w:t>
      </w:r>
      <w:r w:rsidR="0063548A" w:rsidRPr="0002523A">
        <w:rPr>
          <w:rFonts w:cs="Arial"/>
          <w:kern w:val="2"/>
        </w:rPr>
        <w:t xml:space="preserve"> </w:t>
      </w:r>
      <w:r w:rsidR="00A107B9" w:rsidRPr="0002523A">
        <w:rPr>
          <w:rFonts w:cs="Arial"/>
          <w:kern w:val="2"/>
        </w:rPr>
        <w:t>14.06</w:t>
      </w:r>
      <w:r w:rsidR="00323F1B" w:rsidRPr="0002523A">
        <w:rPr>
          <w:rFonts w:cs="Arial"/>
          <w:kern w:val="2"/>
        </w:rPr>
        <w:t>.2024</w:t>
      </w:r>
      <w:r w:rsidRPr="0002523A">
        <w:rPr>
          <w:rFonts w:cs="Arial"/>
          <w:kern w:val="2"/>
        </w:rPr>
        <w:t>г. №</w:t>
      </w:r>
      <w:r w:rsidR="00A107B9" w:rsidRPr="0002523A">
        <w:rPr>
          <w:rFonts w:cs="Arial"/>
          <w:kern w:val="2"/>
        </w:rPr>
        <w:t>3</w:t>
      </w:r>
      <w:r w:rsidR="00E0473E">
        <w:rPr>
          <w:rFonts w:cs="Arial"/>
          <w:kern w:val="2"/>
        </w:rPr>
        <w:t>9</w:t>
      </w:r>
    </w:p>
    <w:p w:rsidR="00102EFB" w:rsidRPr="0002523A" w:rsidRDefault="00102EFB" w:rsidP="00761D30">
      <w:pPr>
        <w:suppressAutoHyphens/>
        <w:ind w:left="9214" w:firstLine="0"/>
        <w:rPr>
          <w:rFonts w:cs="Arial"/>
          <w:kern w:val="2"/>
        </w:rPr>
      </w:pPr>
    </w:p>
    <w:p w:rsidR="002B5962" w:rsidRPr="0002523A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02523A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63548A" w:rsidRPr="0002523A">
        <w:rPr>
          <w:rFonts w:cs="Arial"/>
          <w:kern w:val="2"/>
        </w:rPr>
        <w:t xml:space="preserve"> </w:t>
      </w:r>
      <w:r w:rsidRPr="0002523A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02523A">
        <w:rPr>
          <w:rFonts w:cs="Arial"/>
        </w:rPr>
        <w:t>«Управление муниципальными финансами и муниципальное управление на 2020-2026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3303"/>
        <w:gridCol w:w="1942"/>
        <w:gridCol w:w="1298"/>
        <w:gridCol w:w="1135"/>
        <w:gridCol w:w="1135"/>
        <w:gridCol w:w="994"/>
        <w:gridCol w:w="993"/>
        <w:gridCol w:w="1135"/>
        <w:gridCol w:w="1228"/>
      </w:tblGrid>
      <w:tr w:rsidR="002B5962" w:rsidRPr="0002523A" w:rsidTr="0082169F">
        <w:trPr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02523A">
              <w:rPr>
                <w:rFonts w:cs="Arial"/>
                <w:kern w:val="2"/>
              </w:rPr>
              <w:softHyphen/>
              <w:t>граммы,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RPr="0002523A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2020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(первый год реали-зации)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2021 (второй год реали-зации)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2022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(третий год реали-зации)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2023 (четвертый год реали-зации)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2024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(пятый год реали-зации)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2025 (шестой год реали-зации)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2026 (седьмой год реали-зации)</w:t>
            </w:r>
          </w:p>
        </w:tc>
      </w:tr>
      <w:tr w:rsidR="002B5962" w:rsidRPr="0002523A" w:rsidTr="0082169F">
        <w:trPr>
          <w:tblHeader/>
          <w:jc w:val="center"/>
        </w:trPr>
        <w:tc>
          <w:tcPr>
            <w:tcW w:w="1351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10</w:t>
            </w:r>
          </w:p>
        </w:tc>
      </w:tr>
      <w:tr w:rsidR="002B5962" w:rsidRPr="0002523A" w:rsidTr="0082169F">
        <w:trPr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Управление муниципальными финан</w:t>
            </w:r>
            <w:r w:rsidRPr="0002523A"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02523A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02523A" w:rsidRDefault="00841B4B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40</w:t>
            </w:r>
            <w:r w:rsidR="0063548A" w:rsidRPr="0002523A">
              <w:rPr>
                <w:rFonts w:cs="Arial"/>
              </w:rPr>
              <w:t>87,8</w:t>
            </w:r>
          </w:p>
        </w:tc>
        <w:tc>
          <w:tcPr>
            <w:tcW w:w="976" w:type="dxa"/>
          </w:tcPr>
          <w:p w:rsidR="002B5962" w:rsidRPr="0002523A" w:rsidRDefault="00490D4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5118,6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3539,5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3511,8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02523A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02523A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02523A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02523A" w:rsidRDefault="00323F1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136,0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163,8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02523A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2B5962" w:rsidRPr="0002523A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  <w:r w:rsidR="00841B4B" w:rsidRPr="0002523A">
              <w:rPr>
                <w:rFonts w:cs="Arial"/>
                <w:kern w:val="2"/>
              </w:rPr>
              <w:t>9</w:t>
            </w:r>
            <w:r w:rsidR="0063548A" w:rsidRPr="0002523A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2B5962" w:rsidRPr="0002523A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4982,6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3389,7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3348,0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jc w:val="center"/>
        </w:trPr>
        <w:tc>
          <w:tcPr>
            <w:tcW w:w="1351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02523A" w:rsidTr="0082169F">
        <w:trPr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Подпро</w:t>
            </w:r>
            <w:r w:rsidRPr="0002523A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областной </w:t>
            </w:r>
            <w:r w:rsidRPr="0002523A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>тие 1.2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</w:r>
            <w:r w:rsidRPr="0002523A">
              <w:rPr>
                <w:rFonts w:cs="Arial"/>
                <w:kern w:val="2"/>
              </w:rPr>
              <w:lastRenderedPageBreak/>
              <w:t>мероприя</w:t>
            </w:r>
            <w:r w:rsidRPr="0002523A">
              <w:rPr>
                <w:rFonts w:cs="Arial"/>
                <w:kern w:val="2"/>
              </w:rPr>
              <w:softHyphen/>
              <w:t>тие 1.3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lastRenderedPageBreak/>
              <w:t xml:space="preserve">Содействие в организации </w:t>
            </w:r>
            <w:r w:rsidRPr="0002523A"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02523A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367080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02523A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40</w:t>
            </w:r>
            <w:r w:rsidR="0063548A" w:rsidRPr="0002523A">
              <w:rPr>
                <w:rFonts w:cs="Arial"/>
                <w:kern w:val="2"/>
              </w:rPr>
              <w:t>87,8</w:t>
            </w:r>
          </w:p>
        </w:tc>
        <w:tc>
          <w:tcPr>
            <w:tcW w:w="976" w:type="dxa"/>
          </w:tcPr>
          <w:p w:rsidR="002B5962" w:rsidRPr="0002523A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5118,6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3539,5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3511,8</w:t>
            </w:r>
          </w:p>
        </w:tc>
      </w:tr>
      <w:tr w:rsidR="00E725A7" w:rsidRPr="0002523A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02523A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E725A7" w:rsidRPr="0002523A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E725A7" w:rsidRPr="0002523A" w:rsidRDefault="00323F1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136,0</w:t>
            </w:r>
          </w:p>
        </w:tc>
        <w:tc>
          <w:tcPr>
            <w:tcW w:w="1115" w:type="dxa"/>
          </w:tcPr>
          <w:p w:rsidR="00E725A7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E725A7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163,8</w:t>
            </w:r>
          </w:p>
        </w:tc>
      </w:tr>
      <w:tr w:rsidR="00E725A7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Pr="0002523A" w:rsidRDefault="00E725A7" w:rsidP="00761D30">
            <w:pPr>
              <w:ind w:firstLine="0"/>
              <w:rPr>
                <w:rFonts w:cs="Arial"/>
              </w:rPr>
            </w:pPr>
          </w:p>
        </w:tc>
      </w:tr>
      <w:tr w:rsidR="00E725A7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02523A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E725A7" w:rsidRPr="0002523A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39</w:t>
            </w:r>
            <w:r w:rsidR="0063548A" w:rsidRPr="0002523A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E725A7" w:rsidRPr="0002523A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4982,6</w:t>
            </w:r>
          </w:p>
        </w:tc>
        <w:tc>
          <w:tcPr>
            <w:tcW w:w="1115" w:type="dxa"/>
          </w:tcPr>
          <w:p w:rsidR="00E725A7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3389,7</w:t>
            </w:r>
          </w:p>
        </w:tc>
        <w:tc>
          <w:tcPr>
            <w:tcW w:w="1207" w:type="dxa"/>
          </w:tcPr>
          <w:p w:rsidR="00E725A7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3348,0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юридические </w:t>
            </w:r>
            <w:r w:rsidRPr="0002523A"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02523A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  <w:r w:rsidR="0063548A" w:rsidRPr="0002523A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02523A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4724,0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3121,8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3075,8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02523A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  <w:r w:rsidR="0063548A" w:rsidRPr="0002523A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02523A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4724,0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3121,8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3075,8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  <w:t>мероприя</w:t>
            </w:r>
            <w:r w:rsidRPr="0002523A"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Pr="0002523A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02523A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  <w:r w:rsidR="00F35C87" w:rsidRPr="0002523A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Pr="0002523A" w:rsidRDefault="0063548A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446,9</w:t>
            </w:r>
          </w:p>
        </w:tc>
        <w:tc>
          <w:tcPr>
            <w:tcW w:w="976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394,6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417,7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436,0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02523A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02523A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02523A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02523A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02523A" w:rsidRDefault="00323F1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136,0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163,8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02523A" w:rsidRDefault="0047362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47362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02523A" w:rsidRDefault="0047362D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02523A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Pr="0002523A" w:rsidRDefault="00A8307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</w:t>
            </w:r>
            <w:r w:rsidR="00D21AF5" w:rsidRPr="0002523A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02523A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</w:t>
            </w:r>
            <w:r w:rsidR="00BA3F92" w:rsidRPr="0002523A">
              <w:rPr>
                <w:rFonts w:cs="Arial"/>
                <w:kern w:val="2"/>
              </w:rPr>
              <w:t>29,3</w:t>
            </w:r>
          </w:p>
        </w:tc>
        <w:tc>
          <w:tcPr>
            <w:tcW w:w="977" w:type="dxa"/>
          </w:tcPr>
          <w:p w:rsidR="002B5962" w:rsidRPr="0002523A" w:rsidRDefault="002A7CE2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333,6</w:t>
            </w:r>
          </w:p>
        </w:tc>
        <w:tc>
          <w:tcPr>
            <w:tcW w:w="976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258,6</w:t>
            </w:r>
          </w:p>
        </w:tc>
        <w:tc>
          <w:tcPr>
            <w:tcW w:w="1115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267,9</w:t>
            </w:r>
          </w:p>
        </w:tc>
        <w:tc>
          <w:tcPr>
            <w:tcW w:w="1207" w:type="dxa"/>
          </w:tcPr>
          <w:p w:rsidR="002B5962" w:rsidRPr="0002523A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272,2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2B5962" w:rsidRPr="0002523A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  <w:r w:rsidRPr="0002523A">
              <w:rPr>
                <w:rFonts w:cs="Arial"/>
                <w:kern w:val="2"/>
              </w:rPr>
              <w:br/>
            </w:r>
            <w:r w:rsidRPr="0002523A">
              <w:rPr>
                <w:rFonts w:cs="Arial"/>
                <w:kern w:val="2"/>
              </w:rPr>
              <w:lastRenderedPageBreak/>
              <w:t>мероприя</w:t>
            </w:r>
            <w:r w:rsidRPr="0002523A">
              <w:rPr>
                <w:rFonts w:cs="Arial"/>
                <w:kern w:val="2"/>
              </w:rPr>
              <w:softHyphen/>
              <w:t>тие 2.3</w:t>
            </w:r>
          </w:p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lastRenderedPageBreak/>
              <w:t xml:space="preserve">Финансовое обеспечение </w:t>
            </w:r>
            <w:r w:rsidRPr="0002523A"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02523A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lastRenderedPageBreak/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  <w:tr w:rsidR="0082169F" w:rsidRPr="0002523A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02523A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</w:t>
            </w:r>
          </w:p>
        </w:tc>
      </w:tr>
    </w:tbl>
    <w:p w:rsidR="002B5962" w:rsidRPr="0002523A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02523A" w:rsidRDefault="002B5962" w:rsidP="00761D30">
      <w:pPr>
        <w:ind w:firstLine="709"/>
        <w:rPr>
          <w:rFonts w:cs="Arial"/>
          <w:kern w:val="2"/>
        </w:rPr>
        <w:sectPr w:rsidR="002B5962" w:rsidRPr="0002523A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E460BF" w:rsidRPr="0002523A" w:rsidRDefault="0078157D" w:rsidP="00761D30">
      <w:pPr>
        <w:suppressAutoHyphens/>
        <w:ind w:left="9639" w:firstLine="0"/>
        <w:rPr>
          <w:rFonts w:cs="Arial"/>
          <w:kern w:val="2"/>
        </w:rPr>
      </w:pPr>
      <w:r w:rsidRPr="0002523A">
        <w:rPr>
          <w:rFonts w:cs="Arial"/>
          <w:kern w:val="2"/>
        </w:rPr>
        <w:lastRenderedPageBreak/>
        <w:t>Приложение 3</w:t>
      </w:r>
      <w:r w:rsidR="00C8150D" w:rsidRPr="0002523A">
        <w:rPr>
          <w:rFonts w:cs="Arial"/>
          <w:kern w:val="2"/>
        </w:rPr>
        <w:t xml:space="preserve"> </w:t>
      </w:r>
      <w:r w:rsidR="0047362D" w:rsidRPr="0002523A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61D30" w:rsidRPr="0002523A" w:rsidRDefault="0047362D" w:rsidP="00761D30">
      <w:pPr>
        <w:suppressAutoHyphens/>
        <w:ind w:left="9639" w:firstLine="0"/>
        <w:rPr>
          <w:rFonts w:cs="Arial"/>
          <w:kern w:val="2"/>
        </w:rPr>
      </w:pPr>
      <w:r w:rsidRPr="0002523A">
        <w:rPr>
          <w:rFonts w:cs="Arial"/>
          <w:kern w:val="2"/>
        </w:rPr>
        <w:t xml:space="preserve">от </w:t>
      </w:r>
      <w:r w:rsidR="00A107B9" w:rsidRPr="0002523A">
        <w:rPr>
          <w:rFonts w:cs="Arial"/>
          <w:kern w:val="2"/>
        </w:rPr>
        <w:t>14</w:t>
      </w:r>
      <w:r w:rsidR="002A7CE2" w:rsidRPr="0002523A">
        <w:rPr>
          <w:rFonts w:cs="Arial"/>
          <w:kern w:val="2"/>
        </w:rPr>
        <w:t>.</w:t>
      </w:r>
      <w:r w:rsidR="00A107B9" w:rsidRPr="0002523A">
        <w:rPr>
          <w:rFonts w:cs="Arial"/>
          <w:kern w:val="2"/>
        </w:rPr>
        <w:t>06</w:t>
      </w:r>
      <w:r w:rsidR="00E905C0" w:rsidRPr="0002523A">
        <w:rPr>
          <w:rFonts w:cs="Arial"/>
          <w:kern w:val="2"/>
        </w:rPr>
        <w:t>.202</w:t>
      </w:r>
      <w:r w:rsidR="00E460BF" w:rsidRPr="0002523A">
        <w:rPr>
          <w:rFonts w:cs="Arial"/>
          <w:kern w:val="2"/>
        </w:rPr>
        <w:t>4</w:t>
      </w:r>
      <w:r w:rsidR="001A1955" w:rsidRPr="0002523A">
        <w:rPr>
          <w:rFonts w:cs="Arial"/>
          <w:kern w:val="2"/>
        </w:rPr>
        <w:t>г. №</w:t>
      </w:r>
      <w:r w:rsidR="00A107B9" w:rsidRPr="0002523A">
        <w:rPr>
          <w:rFonts w:cs="Arial"/>
          <w:kern w:val="2"/>
        </w:rPr>
        <w:t>3</w:t>
      </w:r>
      <w:r w:rsidR="00E0473E">
        <w:rPr>
          <w:rFonts w:cs="Arial"/>
          <w:kern w:val="2"/>
        </w:rPr>
        <w:t>9</w:t>
      </w:r>
      <w:bookmarkStart w:id="3" w:name="_GoBack"/>
      <w:bookmarkEnd w:id="3"/>
    </w:p>
    <w:p w:rsidR="00F6130C" w:rsidRPr="0002523A" w:rsidRDefault="00F6130C" w:rsidP="00761D30">
      <w:pPr>
        <w:suppressAutoHyphens/>
        <w:ind w:left="9639" w:firstLine="0"/>
        <w:rPr>
          <w:rFonts w:cs="Arial"/>
          <w:kern w:val="2"/>
        </w:rPr>
      </w:pPr>
    </w:p>
    <w:p w:rsidR="002B5962" w:rsidRPr="0002523A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02523A">
        <w:rPr>
          <w:rFonts w:cs="Arial"/>
          <w:kern w:val="2"/>
        </w:rPr>
        <w:t>План реализации муниципальной программы</w:t>
      </w:r>
      <w:r w:rsidR="002A7CE2" w:rsidRPr="0002523A">
        <w:rPr>
          <w:rFonts w:cs="Arial"/>
          <w:kern w:val="2"/>
        </w:rPr>
        <w:t xml:space="preserve"> </w:t>
      </w:r>
      <w:r w:rsidRPr="0002523A">
        <w:rPr>
          <w:rFonts w:cs="Arial"/>
          <w:kern w:val="2"/>
        </w:rPr>
        <w:t xml:space="preserve">Подгоренского сельского поселения </w:t>
      </w:r>
      <w:r w:rsidRPr="0002523A">
        <w:rPr>
          <w:rFonts w:cs="Arial"/>
        </w:rPr>
        <w:t>«Управление муниципальными финансами и муниципальное управление на 2020-2026 годы»</w:t>
      </w:r>
      <w:r w:rsidR="00C8150D" w:rsidRPr="0002523A">
        <w:rPr>
          <w:rFonts w:cs="Arial"/>
        </w:rPr>
        <w:t xml:space="preserve"> </w:t>
      </w:r>
      <w:r w:rsidRPr="0002523A">
        <w:rPr>
          <w:rFonts w:cs="Arial"/>
        </w:rPr>
        <w:t>на 202</w:t>
      </w:r>
      <w:r w:rsidR="00316C72" w:rsidRPr="0002523A">
        <w:rPr>
          <w:rFonts w:cs="Arial"/>
        </w:rPr>
        <w:t>3</w:t>
      </w:r>
      <w:r w:rsidRPr="0002523A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02523A" w:rsidTr="00CD452E">
        <w:trPr>
          <w:jc w:val="center"/>
        </w:trPr>
        <w:tc>
          <w:tcPr>
            <w:tcW w:w="472" w:type="dxa"/>
            <w:vMerge w:val="restart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 xml:space="preserve">№ </w:t>
            </w:r>
          </w:p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Наименование подпрограммы,</w:t>
            </w:r>
            <w:r w:rsidRPr="0002523A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2" w:type="dxa"/>
            <w:gridSpan w:val="2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КБК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02523A" w:rsidTr="00CD452E">
        <w:trPr>
          <w:jc w:val="center"/>
        </w:trPr>
        <w:tc>
          <w:tcPr>
            <w:tcW w:w="472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окончания реализации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02523A" w:rsidTr="00CD452E">
        <w:trPr>
          <w:tblHeader/>
          <w:jc w:val="center"/>
        </w:trPr>
        <w:tc>
          <w:tcPr>
            <w:tcW w:w="472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</w:t>
            </w:r>
          </w:p>
        </w:tc>
      </w:tr>
      <w:tr w:rsidR="002B5962" w:rsidRPr="0002523A" w:rsidTr="00CD452E">
        <w:trPr>
          <w:jc w:val="center"/>
        </w:trPr>
        <w:tc>
          <w:tcPr>
            <w:tcW w:w="472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02523A">
              <w:rPr>
                <w:rFonts w:cs="Arial"/>
                <w:kern w:val="2"/>
              </w:rPr>
              <w:t>и и муниципальное управление на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01.01.202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31.12.202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02523A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5118,6</w:t>
            </w:r>
          </w:p>
        </w:tc>
      </w:tr>
      <w:tr w:rsidR="002B5962" w:rsidRPr="0002523A" w:rsidTr="00CD452E">
        <w:trPr>
          <w:jc w:val="center"/>
        </w:trPr>
        <w:tc>
          <w:tcPr>
            <w:tcW w:w="472" w:type="dxa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01.01.202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31.12.202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02523A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5118,6</w:t>
            </w:r>
          </w:p>
        </w:tc>
      </w:tr>
      <w:tr w:rsidR="00404D11" w:rsidRPr="0002523A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02523A" w:rsidRDefault="00404D11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</w:t>
            </w:r>
          </w:p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 xml:space="preserve">Финансовое обеспечение деятельности администрации Подгоренского сельского </w:t>
            </w:r>
            <w:r w:rsidRPr="0002523A">
              <w:rPr>
                <w:rFonts w:cs="Arial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01.01.202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  <w:vMerge w:val="restart"/>
          </w:tcPr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31.12.202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  <w:vMerge w:val="restart"/>
          </w:tcPr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</w:t>
            </w:r>
            <w:r w:rsidRPr="0002523A">
              <w:rPr>
                <w:rFonts w:cs="Arial"/>
                <w:kern w:val="2"/>
              </w:rPr>
              <w:lastRenderedPageBreak/>
              <w:t>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02523A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4724,0</w:t>
            </w:r>
          </w:p>
        </w:tc>
      </w:tr>
      <w:tr w:rsidR="00404D11" w:rsidRPr="0002523A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914 01 04 03 2 01 92010</w:t>
            </w:r>
            <w:r w:rsidR="00F35C87" w:rsidRPr="0002523A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02523A" w:rsidRDefault="00B10BFF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</w:t>
            </w:r>
            <w:r w:rsidR="00F672A1" w:rsidRPr="0002523A">
              <w:rPr>
                <w:rFonts w:cs="Arial"/>
                <w:kern w:val="2"/>
              </w:rPr>
              <w:t>691,0</w:t>
            </w:r>
          </w:p>
        </w:tc>
      </w:tr>
      <w:tr w:rsidR="00F35C87" w:rsidRPr="0002523A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02523A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02523A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914 01 04 03 2 01 920</w:t>
            </w:r>
            <w:r w:rsidR="00F35C87" w:rsidRPr="0002523A">
              <w:rPr>
                <w:rFonts w:cs="Arial"/>
                <w:kern w:val="2"/>
              </w:rPr>
              <w:t>10 200</w:t>
            </w:r>
          </w:p>
          <w:p w:rsidR="002A7CE2" w:rsidRPr="0002523A" w:rsidRDefault="002A7CE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F35C87" w:rsidRPr="0002523A" w:rsidRDefault="00490D4D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>1828,8</w:t>
            </w:r>
          </w:p>
        </w:tc>
      </w:tr>
      <w:tr w:rsidR="00B10BFF" w:rsidRPr="0002523A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1227" w:type="dxa"/>
          </w:tcPr>
          <w:p w:rsidR="00B10BFF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60,0</w:t>
            </w:r>
          </w:p>
        </w:tc>
      </w:tr>
      <w:tr w:rsidR="00404D11" w:rsidRPr="0002523A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914 01 02 03 2 01 9202</w:t>
            </w:r>
            <w:r w:rsidR="00937D86" w:rsidRPr="0002523A">
              <w:rPr>
                <w:rFonts w:cs="Arial"/>
                <w:kern w:val="2"/>
              </w:rPr>
              <w:t>0</w:t>
            </w:r>
            <w:r w:rsidR="00B10BFF" w:rsidRPr="0002523A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1061,0</w:t>
            </w:r>
          </w:p>
          <w:p w:rsidR="00404D11" w:rsidRPr="0002523A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02523A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02523A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914 01 13 03 2 01 92010</w:t>
            </w:r>
          </w:p>
          <w:p w:rsidR="00490D4D" w:rsidRPr="0002523A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914 01 02 03 2 0170 100</w:t>
            </w:r>
          </w:p>
        </w:tc>
        <w:tc>
          <w:tcPr>
            <w:tcW w:w="1227" w:type="dxa"/>
          </w:tcPr>
          <w:p w:rsidR="00404D11" w:rsidRPr="0002523A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0,0</w:t>
            </w:r>
          </w:p>
          <w:p w:rsidR="00490D4D" w:rsidRPr="0002523A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490D4D" w:rsidRPr="0002523A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83,2</w:t>
            </w:r>
          </w:p>
        </w:tc>
      </w:tr>
      <w:tr w:rsidR="002B5962" w:rsidRPr="0002523A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01.01.202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31.12.202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  <w:vMerge w:val="restart"/>
          </w:tcPr>
          <w:p w:rsidR="002B5962" w:rsidRPr="0002523A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394,6</w:t>
            </w:r>
          </w:p>
        </w:tc>
      </w:tr>
      <w:tr w:rsidR="002B5962" w:rsidRPr="0002523A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914 02 03 03 2 02 51180</w:t>
            </w:r>
            <w:r w:rsidR="00B10BFF" w:rsidRPr="0002523A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122,8</w:t>
            </w:r>
          </w:p>
        </w:tc>
      </w:tr>
      <w:tr w:rsidR="00B10BFF" w:rsidRPr="0002523A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13,2</w:t>
            </w:r>
          </w:p>
        </w:tc>
      </w:tr>
      <w:tr w:rsidR="002B5962" w:rsidRPr="0002523A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914 03 09 03 202 91430</w:t>
            </w:r>
            <w:r w:rsidR="004A01C6" w:rsidRPr="0002523A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5,0</w:t>
            </w:r>
          </w:p>
        </w:tc>
      </w:tr>
      <w:tr w:rsidR="002B5962" w:rsidRPr="0002523A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02523A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914 10 01 03 2 02 90470</w:t>
            </w:r>
            <w:r w:rsidR="00B10BFF" w:rsidRPr="0002523A">
              <w:rPr>
                <w:rFonts w:cs="Arial"/>
                <w:kern w:val="2"/>
              </w:rPr>
              <w:t xml:space="preserve"> 300</w:t>
            </w:r>
          </w:p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210,0</w:t>
            </w:r>
          </w:p>
        </w:tc>
      </w:tr>
      <w:tr w:rsidR="00B10BFF" w:rsidRPr="0002523A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02523A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</w:t>
            </w:r>
            <w:r w:rsidR="00FE11F3" w:rsidRPr="0002523A">
              <w:rPr>
                <w:rFonts w:cs="Arial"/>
                <w:kern w:val="2"/>
              </w:rPr>
              <w:t>,0</w:t>
            </w:r>
          </w:p>
        </w:tc>
      </w:tr>
      <w:tr w:rsidR="004A01C6" w:rsidRPr="0002523A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02523A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0,0</w:t>
            </w:r>
          </w:p>
        </w:tc>
      </w:tr>
      <w:tr w:rsidR="004A01C6" w:rsidRPr="0002523A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02523A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02523A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43,6</w:t>
            </w:r>
          </w:p>
        </w:tc>
      </w:tr>
      <w:tr w:rsidR="0082169F" w:rsidRPr="0002523A" w:rsidTr="00CD452E">
        <w:trPr>
          <w:trHeight w:val="325"/>
          <w:jc w:val="center"/>
        </w:trPr>
        <w:tc>
          <w:tcPr>
            <w:tcW w:w="472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02523A">
              <w:rPr>
                <w:rFonts w:cs="Arial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01.01.202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  <w:kern w:val="2"/>
              </w:rPr>
              <w:t>31.12.202</w:t>
            </w:r>
            <w:r w:rsidR="00F672A1" w:rsidRPr="0002523A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82169F" w:rsidRPr="0002523A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02523A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</w:t>
            </w:r>
            <w:r w:rsidRPr="0002523A">
              <w:rPr>
                <w:rFonts w:cs="Arial"/>
              </w:rPr>
              <w:lastRenderedPageBreak/>
              <w:t>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lastRenderedPageBreak/>
              <w:t>914 00 00 03 2 0</w:t>
            </w:r>
            <w:r w:rsidR="009C3EC1" w:rsidRPr="0002523A">
              <w:rPr>
                <w:rFonts w:cs="Arial"/>
              </w:rPr>
              <w:t>3</w:t>
            </w:r>
            <w:r w:rsidRPr="0002523A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02523A">
              <w:rPr>
                <w:rFonts w:cs="Arial"/>
              </w:rPr>
              <w:t>0,0</w:t>
            </w:r>
          </w:p>
        </w:tc>
      </w:tr>
    </w:tbl>
    <w:p w:rsidR="002B5962" w:rsidRPr="0002523A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02523A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2C" w:rsidRDefault="0046532C" w:rsidP="00592E34">
      <w:r>
        <w:separator/>
      </w:r>
    </w:p>
  </w:endnote>
  <w:endnote w:type="continuationSeparator" w:id="0">
    <w:p w:rsidR="0046532C" w:rsidRDefault="0046532C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2C" w:rsidRDefault="0046532C" w:rsidP="00592E34">
      <w:r>
        <w:separator/>
      </w:r>
    </w:p>
  </w:footnote>
  <w:footnote w:type="continuationSeparator" w:id="0">
    <w:p w:rsidR="0046532C" w:rsidRDefault="0046532C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1D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2E4A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23A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BB7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A3C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3F1A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CE2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3F1B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735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32C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92E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0D4D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8AE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AE0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48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412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2C3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439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3E9A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7B9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4F1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AF4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5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50D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84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2E1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73E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A4B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0BF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30C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2A1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1F3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87618"/>
  <w15:docId w15:val="{752EE931-376E-4F8A-969C-6DB7FB87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AA3-5908-4826-B29D-FB52ABA0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682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Gigabyte</cp:lastModifiedBy>
  <cp:revision>31</cp:revision>
  <cp:lastPrinted>2024-06-04T12:29:00Z</cp:lastPrinted>
  <dcterms:created xsi:type="dcterms:W3CDTF">2023-03-09T11:37:00Z</dcterms:created>
  <dcterms:modified xsi:type="dcterms:W3CDTF">2024-06-13T08:35:00Z</dcterms:modified>
</cp:coreProperties>
</file>